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985" w:rsidRDefault="00886985" w:rsidP="00886985">
      <w:pPr>
        <w:rPr>
          <w:rFonts w:asciiTheme="minorHAnsi" w:hAnsiTheme="minorHAnsi" w:cstheme="minorHAnsi"/>
          <w:szCs w:val="12"/>
        </w:rPr>
      </w:pPr>
    </w:p>
    <w:p w:rsidR="00886985" w:rsidRPr="004C5A8C" w:rsidRDefault="00886985" w:rsidP="00886985">
      <w:pPr>
        <w:rPr>
          <w:rFonts w:asciiTheme="minorHAnsi" w:hAnsiTheme="minorHAnsi" w:cstheme="minorHAnsi"/>
          <w:color w:val="000000" w:themeColor="text1"/>
          <w:lang w:val="en-US"/>
        </w:rPr>
      </w:pPr>
    </w:p>
    <w:p w:rsidR="00886985" w:rsidRPr="00D40449" w:rsidRDefault="00427941" w:rsidP="00427941">
      <w:pPr>
        <w:tabs>
          <w:tab w:val="left" w:pos="5103"/>
        </w:tabs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886985" w:rsidRPr="00D40449">
        <w:rPr>
          <w:rFonts w:asciiTheme="minorHAnsi" w:hAnsiTheme="minorHAnsi" w:cstheme="minorHAnsi"/>
          <w:color w:val="000000" w:themeColor="text1"/>
        </w:rPr>
        <w:t xml:space="preserve">Boos, le </w:t>
      </w:r>
      <w:r w:rsidR="00A133FC" w:rsidRPr="00D40449">
        <w:rPr>
          <w:rFonts w:asciiTheme="minorHAnsi" w:hAnsiTheme="minorHAnsi" w:cstheme="minorHAnsi"/>
          <w:color w:val="000000" w:themeColor="text1"/>
        </w:rPr>
        <w:fldChar w:fldCharType="begin"/>
      </w:r>
      <w:r w:rsidR="00886985" w:rsidRPr="00D40449">
        <w:rPr>
          <w:rFonts w:asciiTheme="minorHAnsi" w:hAnsiTheme="minorHAnsi" w:cstheme="minorHAnsi"/>
          <w:color w:val="000000" w:themeColor="text1"/>
        </w:rPr>
        <w:instrText xml:space="preserve"> TIME \@ "d MMMM yyyy" </w:instrText>
      </w:r>
      <w:r w:rsidR="00A133FC" w:rsidRPr="00D40449">
        <w:rPr>
          <w:rFonts w:asciiTheme="minorHAnsi" w:hAnsiTheme="minorHAnsi" w:cstheme="minorHAnsi"/>
          <w:color w:val="000000" w:themeColor="text1"/>
        </w:rPr>
        <w:fldChar w:fldCharType="separate"/>
      </w:r>
      <w:r w:rsidR="008C2242">
        <w:rPr>
          <w:rFonts w:asciiTheme="minorHAnsi" w:hAnsiTheme="minorHAnsi" w:cstheme="minorHAnsi"/>
          <w:noProof/>
          <w:color w:val="000000" w:themeColor="text1"/>
        </w:rPr>
        <w:t>20 avril 2022</w:t>
      </w:r>
      <w:r w:rsidR="00A133FC" w:rsidRPr="00D40449">
        <w:rPr>
          <w:rFonts w:asciiTheme="minorHAnsi" w:hAnsiTheme="minorHAnsi" w:cstheme="minorHAnsi"/>
          <w:color w:val="000000" w:themeColor="text1"/>
        </w:rPr>
        <w:fldChar w:fldCharType="end"/>
      </w:r>
    </w:p>
    <w:p w:rsidR="00886985" w:rsidRPr="00D40449" w:rsidRDefault="00886985" w:rsidP="00886985">
      <w:pPr>
        <w:rPr>
          <w:rFonts w:asciiTheme="minorHAnsi" w:hAnsiTheme="minorHAnsi" w:cstheme="minorHAnsi"/>
          <w:color w:val="000000" w:themeColor="text1"/>
        </w:rPr>
      </w:pPr>
    </w:p>
    <w:p w:rsidR="00886985" w:rsidRDefault="008C2242" w:rsidP="008C2242">
      <w:pPr>
        <w:spacing w:line="276" w:lineRule="auto"/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SYNTHESE ORGANISATION BANCAIRE CIC</w:t>
      </w:r>
    </w:p>
    <w:p w:rsidR="008C2242" w:rsidRDefault="008C2242" w:rsidP="008C2242">
      <w:pPr>
        <w:spacing w:line="276" w:lineRule="auto"/>
        <w:jc w:val="center"/>
        <w:rPr>
          <w:rFonts w:asciiTheme="minorHAnsi" w:hAnsiTheme="minorHAnsi" w:cstheme="minorHAnsi"/>
          <w:color w:val="000000" w:themeColor="text1"/>
        </w:rPr>
      </w:pPr>
    </w:p>
    <w:p w:rsidR="00C52565" w:rsidRPr="00D40449" w:rsidRDefault="00C52565" w:rsidP="0011517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8C2242" w:rsidRDefault="008C2242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C2242">
        <w:rPr>
          <w:rFonts w:asciiTheme="minorHAnsi" w:hAnsiTheme="minorHAnsi" w:cstheme="minorHAnsi"/>
          <w:color w:val="000000" w:themeColor="text1"/>
        </w:rPr>
        <w:t xml:space="preserve">Contrat CIC </w:t>
      </w:r>
      <w:proofErr w:type="spellStart"/>
      <w:r w:rsidRPr="008C2242">
        <w:rPr>
          <w:rFonts w:asciiTheme="minorHAnsi" w:hAnsiTheme="minorHAnsi" w:cstheme="minorHAnsi"/>
          <w:color w:val="000000" w:themeColor="text1"/>
        </w:rPr>
        <w:t>Filbanque</w:t>
      </w:r>
      <w:proofErr w:type="spellEnd"/>
      <w:r w:rsidRPr="008C2242">
        <w:rPr>
          <w:rFonts w:asciiTheme="minorHAnsi" w:hAnsiTheme="minorHAnsi" w:cstheme="minorHAnsi"/>
          <w:color w:val="000000" w:themeColor="text1"/>
        </w:rPr>
        <w:t xml:space="preserve"> entreprise BAD3002716062002BJ mandataire social : PROUSSEL</w:t>
      </w:r>
    </w:p>
    <w:p w:rsidR="008C2242" w:rsidRDefault="008C2242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HELIOS Développement </w:t>
      </w:r>
    </w:p>
    <w:p w:rsidR="008C2242" w:rsidRDefault="008C2242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Hébergement des comptes DE ZETA </w:t>
      </w:r>
    </w:p>
    <w:p w:rsidR="008C2242" w:rsidRDefault="008C2242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8C2242" w:rsidRDefault="008C2242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PROCURATION générale signée de Zeta pour </w:t>
      </w:r>
      <w:proofErr w:type="spellStart"/>
      <w:r>
        <w:rPr>
          <w:rFonts w:asciiTheme="minorHAnsi" w:hAnsiTheme="minorHAnsi" w:cstheme="minorHAnsi"/>
          <w:color w:val="000000" w:themeColor="text1"/>
        </w:rPr>
        <w:t>Helios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</w:p>
    <w:p w:rsidR="008C2242" w:rsidRPr="00C52565" w:rsidRDefault="00F86ACB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Retour le 20-04-2022</w:t>
      </w:r>
    </w:p>
    <w:p w:rsidR="00C9584A" w:rsidRPr="00C52565" w:rsidRDefault="00C9584A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9584A" w:rsidRDefault="008C2242" w:rsidP="00000229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F86ACB">
        <w:rPr>
          <w:rFonts w:asciiTheme="minorHAnsi" w:hAnsiTheme="minorHAnsi" w:cstheme="minorHAnsi"/>
          <w:b/>
          <w:color w:val="000000" w:themeColor="text1"/>
        </w:rPr>
        <w:t>Reste à Faire</w:t>
      </w:r>
      <w:r w:rsidR="00F86ACB">
        <w:rPr>
          <w:rFonts w:asciiTheme="minorHAnsi" w:hAnsiTheme="minorHAnsi" w:cstheme="minorHAnsi"/>
          <w:b/>
          <w:color w:val="000000" w:themeColor="text1"/>
        </w:rPr>
        <w:t xml:space="preserve"> : </w:t>
      </w:r>
    </w:p>
    <w:p w:rsidR="00F86ACB" w:rsidRDefault="00F86ACB" w:rsidP="00000229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Pour le </w:t>
      </w:r>
      <w:proofErr w:type="gramStart"/>
      <w:r>
        <w:rPr>
          <w:rFonts w:asciiTheme="minorHAnsi" w:hAnsiTheme="minorHAnsi" w:cstheme="minorHAnsi"/>
          <w:b/>
          <w:color w:val="000000" w:themeColor="text1"/>
        </w:rPr>
        <w:t>CIC </w:t>
      </w:r>
      <w:r w:rsidR="00CC724F">
        <w:rPr>
          <w:rFonts w:asciiTheme="minorHAnsi" w:hAnsiTheme="minorHAnsi" w:cstheme="minorHAnsi"/>
          <w:b/>
          <w:color w:val="000000" w:themeColor="text1"/>
        </w:rPr>
        <w:t xml:space="preserve"> SVP</w:t>
      </w:r>
      <w:proofErr w:type="gramEnd"/>
      <w:r>
        <w:rPr>
          <w:rFonts w:asciiTheme="minorHAnsi" w:hAnsiTheme="minorHAnsi" w:cstheme="minorHAnsi"/>
          <w:b/>
          <w:color w:val="000000" w:themeColor="text1"/>
        </w:rPr>
        <w:t xml:space="preserve">: </w:t>
      </w:r>
    </w:p>
    <w:p w:rsidR="00433E2D" w:rsidRPr="00433E2D" w:rsidRDefault="009B5CAB" w:rsidP="009B5CAB">
      <w:pPr>
        <w:pStyle w:val="Paragraphedeliste"/>
        <w:numPr>
          <w:ilvl w:val="0"/>
          <w:numId w:val="1"/>
        </w:numPr>
      </w:pPr>
      <w:proofErr w:type="gramStart"/>
      <w:r>
        <w:t xml:space="preserve">Communiquer </w:t>
      </w:r>
      <w:r w:rsidR="00433E2D">
        <w:t xml:space="preserve"> le</w:t>
      </w:r>
      <w:proofErr w:type="gramEnd"/>
      <w:r w:rsidR="00433E2D">
        <w:t xml:space="preserve"> nombre de virements sur </w:t>
      </w:r>
      <w:proofErr w:type="spellStart"/>
      <w:r w:rsidR="00433E2D">
        <w:t>Helios</w:t>
      </w:r>
      <w:proofErr w:type="spellEnd"/>
      <w:r w:rsidR="00433E2D">
        <w:t xml:space="preserve"> et Zeta en 2021</w:t>
      </w:r>
    </w:p>
    <w:p w:rsidR="008C2242" w:rsidRPr="00F86ACB" w:rsidRDefault="009B5CAB" w:rsidP="00F86ACB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Ouvrir un identifiant </w:t>
      </w:r>
      <w:proofErr w:type="gramStart"/>
      <w:r>
        <w:rPr>
          <w:rFonts w:asciiTheme="minorHAnsi" w:hAnsiTheme="minorHAnsi" w:cstheme="minorHAnsi"/>
          <w:color w:val="000000" w:themeColor="text1"/>
        </w:rPr>
        <w:t xml:space="preserve">pour </w:t>
      </w:r>
      <w:r w:rsidR="008C2242" w:rsidRPr="00F86ACB">
        <w:rPr>
          <w:rFonts w:asciiTheme="minorHAnsi" w:hAnsiTheme="minorHAnsi" w:cstheme="minorHAnsi"/>
          <w:color w:val="000000" w:themeColor="text1"/>
        </w:rPr>
        <w:t xml:space="preserve"> Véronique</w:t>
      </w:r>
      <w:proofErr w:type="gramEnd"/>
      <w:r w:rsidR="008C2242" w:rsidRPr="00F86ACB">
        <w:rPr>
          <w:rFonts w:asciiTheme="minorHAnsi" w:hAnsiTheme="minorHAnsi" w:cstheme="minorHAnsi"/>
          <w:color w:val="000000" w:themeColor="text1"/>
        </w:rPr>
        <w:t xml:space="preserve"> ROUSSEL pour le </w:t>
      </w:r>
      <w:proofErr w:type="spellStart"/>
      <w:r w:rsidR="008C2242" w:rsidRPr="00F86ACB">
        <w:rPr>
          <w:rFonts w:asciiTheme="minorHAnsi" w:hAnsiTheme="minorHAnsi" w:cstheme="minorHAnsi"/>
          <w:color w:val="000000" w:themeColor="text1"/>
        </w:rPr>
        <w:t>FilBanque</w:t>
      </w:r>
      <w:proofErr w:type="spellEnd"/>
      <w:r w:rsidR="008C2242" w:rsidRPr="00F86ACB">
        <w:rPr>
          <w:rFonts w:asciiTheme="minorHAnsi" w:hAnsiTheme="minorHAnsi" w:cstheme="minorHAnsi"/>
          <w:color w:val="000000" w:themeColor="text1"/>
        </w:rPr>
        <w:t xml:space="preserve"> HELIOS/Zeta</w:t>
      </w:r>
    </w:p>
    <w:p w:rsidR="008C2242" w:rsidRPr="00F86ACB" w:rsidRDefault="008C2242" w:rsidP="00F86ACB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  <w:r w:rsidRPr="00F86ACB">
        <w:rPr>
          <w:rFonts w:asciiTheme="minorHAnsi" w:hAnsiTheme="minorHAnsi" w:cstheme="minorHAnsi"/>
          <w:color w:val="000000" w:themeColor="text1"/>
        </w:rPr>
        <w:t xml:space="preserve">Accès </w:t>
      </w:r>
      <w:proofErr w:type="spellStart"/>
      <w:r w:rsidRPr="00F86ACB">
        <w:rPr>
          <w:rFonts w:asciiTheme="minorHAnsi" w:hAnsiTheme="minorHAnsi" w:cstheme="minorHAnsi"/>
          <w:color w:val="000000" w:themeColor="text1"/>
        </w:rPr>
        <w:t>Normeco</w:t>
      </w:r>
      <w:proofErr w:type="spellEnd"/>
      <w:r w:rsidRPr="00F86ACB">
        <w:rPr>
          <w:rFonts w:asciiTheme="minorHAnsi" w:hAnsiTheme="minorHAnsi" w:cstheme="minorHAnsi"/>
          <w:color w:val="000000" w:themeColor="text1"/>
        </w:rPr>
        <w:t xml:space="preserve"> (Cabinet Comptable) pour le </w:t>
      </w:r>
      <w:proofErr w:type="spellStart"/>
      <w:r w:rsidRPr="00F86ACB">
        <w:rPr>
          <w:rFonts w:asciiTheme="minorHAnsi" w:hAnsiTheme="minorHAnsi" w:cstheme="minorHAnsi"/>
          <w:color w:val="000000" w:themeColor="text1"/>
        </w:rPr>
        <w:t>Filbanque</w:t>
      </w:r>
      <w:proofErr w:type="spellEnd"/>
      <w:r w:rsidR="009B5CAB">
        <w:rPr>
          <w:rFonts w:asciiTheme="minorHAnsi" w:hAnsiTheme="minorHAnsi" w:cstheme="minorHAnsi"/>
          <w:color w:val="000000" w:themeColor="text1"/>
        </w:rPr>
        <w:t xml:space="preserve"> ? </w:t>
      </w:r>
      <w:r w:rsidR="00CC724F">
        <w:rPr>
          <w:rFonts w:asciiTheme="minorHAnsi" w:hAnsiTheme="minorHAnsi" w:cstheme="minorHAnsi"/>
          <w:color w:val="000000" w:themeColor="text1"/>
        </w:rPr>
        <w:t>à confirmer</w:t>
      </w:r>
    </w:p>
    <w:p w:rsidR="008C2242" w:rsidRPr="00134814" w:rsidRDefault="00F86ACB" w:rsidP="00000229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134814">
        <w:rPr>
          <w:rFonts w:asciiTheme="minorHAnsi" w:hAnsiTheme="minorHAnsi" w:cstheme="minorHAnsi"/>
          <w:b/>
          <w:color w:val="000000" w:themeColor="text1"/>
        </w:rPr>
        <w:t xml:space="preserve">Pour AUDITECH : </w:t>
      </w:r>
    </w:p>
    <w:p w:rsidR="00433E2D" w:rsidRPr="00433E2D" w:rsidRDefault="00433E2D" w:rsidP="00433E2D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433E2D">
        <w:rPr>
          <w:rFonts w:asciiTheme="minorHAnsi" w:hAnsiTheme="minorHAnsi" w:cstheme="minorHAnsi"/>
          <w:color w:val="000000" w:themeColor="text1"/>
        </w:rPr>
        <w:t>Voir avec NORMECO l’interlocuteur pour la délégation des HELIOS/ZETA</w:t>
      </w:r>
    </w:p>
    <w:p w:rsidR="008C2242" w:rsidRPr="00433E2D" w:rsidRDefault="008C2242" w:rsidP="00433E2D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proofErr w:type="gramStart"/>
      <w:r w:rsidRPr="00433E2D">
        <w:rPr>
          <w:rFonts w:asciiTheme="minorHAnsi" w:hAnsiTheme="minorHAnsi" w:cstheme="minorHAnsi"/>
          <w:color w:val="000000" w:themeColor="text1"/>
        </w:rPr>
        <w:t>Puis  PRO</w:t>
      </w:r>
      <w:proofErr w:type="gramEnd"/>
      <w:r w:rsidRPr="00433E2D">
        <w:rPr>
          <w:rFonts w:asciiTheme="minorHAnsi" w:hAnsiTheme="minorHAnsi" w:cstheme="minorHAnsi"/>
          <w:color w:val="000000" w:themeColor="text1"/>
        </w:rPr>
        <w:t xml:space="preserve"> (Rôle mandataire)</w:t>
      </w:r>
    </w:p>
    <w:p w:rsidR="008C2242" w:rsidRDefault="008C2242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Gestion des délégations pour : Véronique Roussel, </w:t>
      </w:r>
      <w:proofErr w:type="spellStart"/>
      <w:r>
        <w:rPr>
          <w:rFonts w:asciiTheme="minorHAnsi" w:hAnsiTheme="minorHAnsi" w:cstheme="minorHAnsi"/>
          <w:color w:val="000000" w:themeColor="text1"/>
        </w:rPr>
        <w:t>Normeco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(interlocuteur à définir)</w:t>
      </w:r>
    </w:p>
    <w:p w:rsidR="008C2242" w:rsidRDefault="008C2242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8C2242" w:rsidRDefault="008C2242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8C2242" w:rsidRPr="00C52565" w:rsidRDefault="008C2242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9584A" w:rsidRPr="00C52565" w:rsidRDefault="00C9584A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9584A" w:rsidRPr="00C52565" w:rsidRDefault="00C9584A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9584A" w:rsidRPr="00C52565" w:rsidRDefault="00C9584A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9584A" w:rsidRPr="00C52565" w:rsidRDefault="00C9584A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9584A" w:rsidRPr="00C52565" w:rsidRDefault="00C9584A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9584A" w:rsidRPr="00C52565" w:rsidRDefault="00C9584A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9584A" w:rsidRPr="00C52565" w:rsidRDefault="00C9584A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9584A" w:rsidRPr="00C52565" w:rsidRDefault="00C9584A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9584A" w:rsidRPr="00C52565" w:rsidRDefault="00C9584A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9584A" w:rsidRPr="00C52565" w:rsidRDefault="00C9584A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427941" w:rsidRPr="00C52565" w:rsidRDefault="00427941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427941" w:rsidRPr="00C52565" w:rsidRDefault="00427941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9584A" w:rsidRPr="00C52565" w:rsidRDefault="00C9584A" w:rsidP="00000229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886985" w:rsidRPr="00C52565" w:rsidRDefault="00886985" w:rsidP="00115178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:rsidR="00886985" w:rsidRPr="00C52565" w:rsidRDefault="00886985" w:rsidP="00115178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886985" w:rsidRPr="00D40449" w:rsidRDefault="00A2441A" w:rsidP="00A2441A">
      <w:pPr>
        <w:tabs>
          <w:tab w:val="left" w:pos="5103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C9584A">
        <w:rPr>
          <w:rFonts w:asciiTheme="minorHAnsi" w:hAnsiTheme="minorHAnsi" w:cstheme="minorHAnsi"/>
          <w:color w:val="000000" w:themeColor="text1"/>
        </w:rPr>
        <w:t>Pascal ROUSSEL</w:t>
      </w:r>
    </w:p>
    <w:p w:rsidR="00886985" w:rsidRPr="00D40449" w:rsidRDefault="00A2441A" w:rsidP="00A2441A">
      <w:pPr>
        <w:tabs>
          <w:tab w:val="left" w:pos="5103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ab/>
      </w:r>
      <w:r w:rsidR="00C9584A">
        <w:rPr>
          <w:rFonts w:asciiTheme="minorHAnsi" w:hAnsiTheme="minorHAnsi" w:cstheme="minorHAnsi"/>
          <w:color w:val="000000" w:themeColor="text1"/>
        </w:rPr>
        <w:t>Président</w:t>
      </w:r>
    </w:p>
    <w:sectPr w:rsidR="00886985" w:rsidRPr="00D40449" w:rsidSect="007F2A0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134" w:header="426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242" w:rsidRDefault="008C2242" w:rsidP="00D40449">
      <w:r>
        <w:separator/>
      </w:r>
    </w:p>
  </w:endnote>
  <w:endnote w:type="continuationSeparator" w:id="0">
    <w:p w:rsidR="008C2242" w:rsidRDefault="008C2242" w:rsidP="00D4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4FC" w:rsidRDefault="008C2242" w:rsidP="00E314FC">
    <w:pPr>
      <w:jc w:val="center"/>
      <w:rPr>
        <w:rFonts w:asciiTheme="minorHAnsi" w:eastAsia="Times New Roman" w:hAnsiTheme="minorHAnsi" w:cstheme="minorHAnsi"/>
        <w:b/>
        <w:bCs/>
        <w:color w:val="808080"/>
        <w:sz w:val="16"/>
        <w:szCs w:val="16"/>
        <w:lang w:val="en-US" w:eastAsia="en-US"/>
      </w:rPr>
    </w:pPr>
    <w:r>
      <w:rPr>
        <w:rFonts w:asciiTheme="minorHAnsi" w:eastAsia="Times New Roman" w:hAnsiTheme="minorHAnsi" w:cstheme="minorHAnsi"/>
        <w:b/>
        <w:bCs/>
        <w:color w:val="808080"/>
        <w:sz w:val="16"/>
        <w:szCs w:val="16"/>
        <w:lang w:eastAsia="en-US"/>
      </w:rPr>
      <w:t xml:space="preserve">67 rue Charles Lindbergh </w:t>
    </w:r>
    <w:r w:rsidR="00A10CD1">
      <w:rPr>
        <w:rFonts w:asciiTheme="minorHAnsi" w:eastAsia="Times New Roman" w:hAnsiTheme="minorHAnsi" w:cstheme="minorHAnsi"/>
        <w:b/>
        <w:bCs/>
        <w:color w:val="808080"/>
        <w:sz w:val="16"/>
        <w:szCs w:val="16"/>
        <w:lang w:eastAsia="en-US"/>
      </w:rPr>
      <w:t xml:space="preserve">  </w:t>
    </w:r>
    <w:r w:rsidR="00A10CD1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>–</w:t>
    </w:r>
    <w:r w:rsidR="00E314FC">
      <w:rPr>
        <w:rFonts w:asciiTheme="minorHAnsi" w:eastAsia="Times New Roman" w:hAnsiTheme="minorHAnsi" w:cstheme="minorHAnsi"/>
        <w:b/>
        <w:bCs/>
        <w:color w:val="808080"/>
        <w:sz w:val="16"/>
        <w:szCs w:val="16"/>
        <w:lang w:eastAsia="en-US"/>
      </w:rPr>
      <w:t xml:space="preserve"> </w:t>
    </w:r>
    <w:r w:rsidR="00A10CD1">
      <w:rPr>
        <w:rFonts w:asciiTheme="minorHAnsi" w:eastAsia="Times New Roman" w:hAnsiTheme="minorHAnsi" w:cstheme="minorHAnsi"/>
        <w:b/>
        <w:bCs/>
        <w:color w:val="808080"/>
        <w:sz w:val="16"/>
        <w:szCs w:val="16"/>
        <w:lang w:val="en-US" w:eastAsia="en-US"/>
      </w:rPr>
      <w:t xml:space="preserve">BP 90 </w:t>
    </w:r>
    <w:r w:rsidR="00A10CD1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>–</w:t>
    </w:r>
    <w:r w:rsidR="00B33977" w:rsidRPr="00C43CAD">
      <w:rPr>
        <w:rFonts w:asciiTheme="minorHAnsi" w:eastAsia="Times New Roman" w:hAnsiTheme="minorHAnsi" w:cstheme="minorHAnsi"/>
        <w:b/>
        <w:bCs/>
        <w:color w:val="808080"/>
        <w:sz w:val="16"/>
        <w:szCs w:val="16"/>
        <w:lang w:val="en-US" w:eastAsia="en-US"/>
      </w:rPr>
      <w:t xml:space="preserve"> 76520 BOOS </w:t>
    </w:r>
    <w:proofErr w:type="spellStart"/>
    <w:r w:rsidR="00B33977" w:rsidRPr="00C43CAD">
      <w:rPr>
        <w:rFonts w:asciiTheme="minorHAnsi" w:eastAsia="Times New Roman" w:hAnsiTheme="minorHAnsi" w:cstheme="minorHAnsi"/>
        <w:b/>
        <w:bCs/>
        <w:color w:val="808080"/>
        <w:sz w:val="16"/>
        <w:szCs w:val="16"/>
        <w:lang w:val="en-US" w:eastAsia="en-US"/>
      </w:rPr>
      <w:t>Cedex</w:t>
    </w:r>
    <w:proofErr w:type="spellEnd"/>
  </w:p>
  <w:p w:rsidR="00E314FC" w:rsidRDefault="00B33977" w:rsidP="001C7FA7">
    <w:pPr>
      <w:jc w:val="center"/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</w:pPr>
    <w:r w:rsidRPr="00C43CAD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>Tél. : 33 (0)2 35 60 57 24</w:t>
    </w:r>
    <w:r w:rsidR="00A10CD1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 xml:space="preserve"> –</w:t>
    </w:r>
    <w:r w:rsidR="001C7FA7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 xml:space="preserve"> </w:t>
    </w:r>
    <w:r w:rsidR="00D40449" w:rsidRPr="00C43CAD">
      <w:rPr>
        <w:rFonts w:asciiTheme="minorHAnsi" w:eastAsia="Times New Roman" w:hAnsiTheme="minorHAnsi" w:cstheme="minorHAnsi"/>
        <w:b/>
        <w:bCs/>
        <w:color w:val="808080"/>
        <w:sz w:val="16"/>
        <w:szCs w:val="16"/>
        <w:lang w:eastAsia="en-US"/>
      </w:rPr>
      <w:t>Fax:</w:t>
    </w:r>
    <w:r w:rsidRPr="00C43CAD">
      <w:rPr>
        <w:rFonts w:asciiTheme="minorHAnsi" w:eastAsia="Times New Roman" w:hAnsiTheme="minorHAnsi" w:cstheme="minorHAnsi"/>
        <w:b/>
        <w:bCs/>
        <w:color w:val="808080"/>
        <w:sz w:val="16"/>
        <w:szCs w:val="16"/>
        <w:lang w:eastAsia="en-US"/>
      </w:rPr>
      <w:t xml:space="preserve"> 33 (0)2 32 08 42 83</w:t>
    </w:r>
  </w:p>
  <w:p w:rsidR="007F2A09" w:rsidRDefault="00E314FC" w:rsidP="007F2A09">
    <w:pPr>
      <w:tabs>
        <w:tab w:val="right" w:pos="9498"/>
      </w:tabs>
      <w:jc w:val="center"/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</w:pPr>
    <w:r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 xml:space="preserve">APE : 6420Z </w:t>
    </w:r>
    <w:r w:rsidR="00A10CD1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>–</w:t>
    </w:r>
    <w:r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 xml:space="preserve"> </w:t>
    </w:r>
    <w:r>
      <w:rPr>
        <w:rFonts w:asciiTheme="minorHAnsi" w:eastAsia="Times New Roman" w:hAnsiTheme="minorHAnsi" w:cstheme="minorHAnsi"/>
        <w:b/>
        <w:bCs/>
        <w:color w:val="808080"/>
        <w:sz w:val="16"/>
        <w:szCs w:val="16"/>
        <w:lang w:val="en-US"/>
      </w:rPr>
      <w:t>SIRET</w:t>
    </w:r>
    <w:r w:rsidR="00A10CD1">
      <w:rPr>
        <w:rFonts w:asciiTheme="minorHAnsi" w:eastAsia="Times New Roman" w:hAnsiTheme="minorHAnsi" w:cstheme="minorHAnsi"/>
        <w:b/>
        <w:bCs/>
        <w:color w:val="808080"/>
        <w:sz w:val="16"/>
        <w:szCs w:val="16"/>
        <w:lang w:val="en-US"/>
      </w:rPr>
      <w:t xml:space="preserve"> </w:t>
    </w:r>
    <w:r>
      <w:rPr>
        <w:rFonts w:asciiTheme="minorHAnsi" w:eastAsia="Times New Roman" w:hAnsiTheme="minorHAnsi" w:cstheme="minorHAnsi"/>
        <w:b/>
        <w:bCs/>
        <w:color w:val="808080"/>
        <w:sz w:val="16"/>
        <w:szCs w:val="16"/>
        <w:lang w:val="en-US"/>
      </w:rPr>
      <w:t xml:space="preserve">: 802 844 506 </w:t>
    </w:r>
    <w:r w:rsidR="00A10CD1">
      <w:rPr>
        <w:rFonts w:asciiTheme="minorHAnsi" w:eastAsia="Times New Roman" w:hAnsiTheme="minorHAnsi" w:cstheme="minorHAnsi"/>
        <w:b/>
        <w:bCs/>
        <w:color w:val="808080"/>
        <w:sz w:val="16"/>
        <w:szCs w:val="16"/>
        <w:lang w:val="en-US"/>
      </w:rPr>
      <w:t>–</w:t>
    </w:r>
    <w:r>
      <w:rPr>
        <w:rFonts w:asciiTheme="minorHAnsi" w:eastAsia="Times New Roman" w:hAnsiTheme="minorHAnsi" w:cstheme="minorHAnsi"/>
        <w:b/>
        <w:bCs/>
        <w:color w:val="808080"/>
        <w:sz w:val="16"/>
        <w:szCs w:val="16"/>
        <w:lang w:val="en-US"/>
      </w:rPr>
      <w:t xml:space="preserve"> </w:t>
    </w:r>
    <w:r w:rsidR="00D40449" w:rsidRPr="00C43CAD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>TVA</w:t>
    </w:r>
    <w:r w:rsidR="00A10CD1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 xml:space="preserve"> </w:t>
    </w:r>
    <w:r w:rsidR="00D40449" w:rsidRPr="00C43CAD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>:</w:t>
    </w:r>
    <w:r w:rsidR="00C9584A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 xml:space="preserve"> FR </w:t>
    </w:r>
    <w:r w:rsidR="007F2A09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t>56 8028 44506</w:t>
    </w:r>
  </w:p>
  <w:p w:rsidR="007F2A09" w:rsidRDefault="007F2A09" w:rsidP="007F2A09">
    <w:pPr>
      <w:tabs>
        <w:tab w:val="right" w:pos="9498"/>
      </w:tabs>
      <w:jc w:val="center"/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</w:pPr>
  </w:p>
  <w:p w:rsidR="00F32D3B" w:rsidRPr="007F2A09" w:rsidRDefault="007F2A09" w:rsidP="007F2A09">
    <w:pPr>
      <w:tabs>
        <w:tab w:val="right" w:pos="9498"/>
      </w:tabs>
      <w:jc w:val="center"/>
      <w:rPr>
        <w:rFonts w:asciiTheme="minorHAnsi" w:eastAsia="Times New Roman" w:hAnsiTheme="minorHAnsi" w:cstheme="minorHAnsi"/>
        <w:b/>
        <w:bCs/>
        <w:color w:val="808080"/>
        <w:sz w:val="12"/>
        <w:szCs w:val="12"/>
      </w:rPr>
    </w:pPr>
    <w:r w:rsidRPr="007F2A09">
      <w:rPr>
        <w:rFonts w:asciiTheme="minorHAnsi" w:eastAsia="Times New Roman" w:hAnsiTheme="minorHAnsi" w:cstheme="minorHAnsi"/>
        <w:b/>
        <w:bCs/>
        <w:color w:val="808080"/>
        <w:sz w:val="12"/>
        <w:szCs w:val="12"/>
      </w:rPr>
      <w:t xml:space="preserve"> </w:t>
    </w:r>
    <w:sdt>
      <w:sdtPr>
        <w:rPr>
          <w:rFonts w:asciiTheme="minorHAnsi" w:eastAsia="Times New Roman" w:hAnsiTheme="minorHAnsi" w:cstheme="minorHAnsi"/>
          <w:b/>
          <w:bCs/>
          <w:color w:val="808080"/>
          <w:sz w:val="12"/>
          <w:szCs w:val="12"/>
        </w:rPr>
        <w:id w:val="250395305"/>
        <w:docPartObj>
          <w:docPartGallery w:val="Page Numbers (Top of Page)"/>
          <w:docPartUnique/>
        </w:docPartObj>
      </w:sdtPr>
      <w:sdtEndPr/>
      <w:sdtContent>
        <w:r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t>P</w:t>
        </w:r>
        <w:r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t xml:space="preserve"> </w:t>
        </w:r>
        <w:r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fldChar w:fldCharType="begin"/>
        </w:r>
        <w:r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instrText xml:space="preserve"> PAGE </w:instrText>
        </w:r>
        <w:r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fldChar w:fldCharType="separate"/>
        </w:r>
        <w:r w:rsidR="00CC724F">
          <w:rPr>
            <w:rFonts w:asciiTheme="minorHAnsi" w:eastAsia="Times New Roman" w:hAnsiTheme="minorHAnsi" w:cstheme="minorHAnsi"/>
            <w:b/>
            <w:bCs/>
            <w:noProof/>
            <w:color w:val="808080"/>
            <w:sz w:val="12"/>
            <w:szCs w:val="12"/>
          </w:rPr>
          <w:t>1</w:t>
        </w:r>
        <w:r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fldChar w:fldCharType="end"/>
        </w:r>
        <w:r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t xml:space="preserve"> </w:t>
        </w:r>
        <w:r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t>/</w:t>
        </w:r>
        <w:r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t xml:space="preserve"> </w:t>
        </w:r>
        <w:r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fldChar w:fldCharType="begin"/>
        </w:r>
        <w:r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instrText xml:space="preserve"> NUMPAGES  </w:instrText>
        </w:r>
        <w:r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fldChar w:fldCharType="separate"/>
        </w:r>
        <w:r w:rsidR="00CC724F">
          <w:rPr>
            <w:rFonts w:asciiTheme="minorHAnsi" w:eastAsia="Times New Roman" w:hAnsiTheme="minorHAnsi" w:cstheme="minorHAnsi"/>
            <w:b/>
            <w:bCs/>
            <w:noProof/>
            <w:color w:val="808080"/>
            <w:sz w:val="12"/>
            <w:szCs w:val="12"/>
          </w:rPr>
          <w:t>2</w:t>
        </w:r>
        <w:r w:rsidRPr="00D40449">
          <w:rPr>
            <w:rFonts w:asciiTheme="minorHAnsi" w:eastAsia="Times New Roman" w:hAnsiTheme="minorHAnsi" w:cstheme="minorHAnsi"/>
            <w:b/>
            <w:bCs/>
            <w:color w:val="808080"/>
            <w:sz w:val="12"/>
            <w:szCs w:val="1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20068"/>
      <w:docPartObj>
        <w:docPartGallery w:val="Page Numbers (Bottom of Page)"/>
        <w:docPartUnique/>
      </w:docPartObj>
    </w:sdtPr>
    <w:sdtEndPr/>
    <w:sdtContent>
      <w:p w:rsidR="003B0692" w:rsidRDefault="00B33977" w:rsidP="00FA0920">
        <w:pPr>
          <w:jc w:val="right"/>
        </w:pPr>
        <w:r w:rsidRPr="003B0692">
          <w:rPr>
            <w:rFonts w:asciiTheme="minorHAnsi" w:hAnsiTheme="minorHAnsi" w:cstheme="minorHAnsi"/>
            <w:color w:val="000000" w:themeColor="text1"/>
            <w:sz w:val="20"/>
            <w:szCs w:val="20"/>
          </w:rPr>
          <w:t xml:space="preserve"> </w:t>
        </w:r>
        <w:sdt>
          <w:sdtPr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id w:val="19020069"/>
            <w:docPartObj>
              <w:docPartGallery w:val="Page Numbers (Top of Page)"/>
              <w:docPartUnique/>
            </w:docPartObj>
          </w:sdtPr>
          <w:sdtEndPr/>
          <w:sdtContent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 </w: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/>
            </w:r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PAGE </w:instrTex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2</w: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/ </w: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/>
            </w:r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NUMPAGES  </w:instrTex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="008C2242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1</w: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242" w:rsidRDefault="008C2242" w:rsidP="00D40449">
      <w:r>
        <w:separator/>
      </w:r>
    </w:p>
  </w:footnote>
  <w:footnote w:type="continuationSeparator" w:id="0">
    <w:p w:rsidR="008C2242" w:rsidRDefault="008C2242" w:rsidP="00D40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914" w:rsidRDefault="00CC724F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3" o:spid="_x0000_s2058" type="#_x0000_t75" style="position:absolute;margin-left:0;margin-top:0;width:453.6pt;height:453.6pt;z-index:-251651072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7" o:spid="_x0000_s2055" type="#_x0000_t75" style="position:absolute;margin-left:0;margin-top:0;width:453.6pt;height:453.6pt;z-index:-251653120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7" o:spid="_x0000_s2050" type="#_x0000_t75" style="position:absolute;margin-left:0;margin-top:0;width:452.85pt;height:452.85pt;z-index:-251655168;mso-position-horizontal:center;mso-position-horizontal-relative:margin;mso-position-vertical:center;mso-position-vertical-relative:margin" o:allowincell="f">
          <v:imagedata r:id="rId2" o:title="Logo bouclier seul gr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CC4" w:rsidRPr="00C9584A" w:rsidRDefault="00B33977" w:rsidP="007F2A09">
    <w:pPr>
      <w:keepNext/>
      <w:outlineLvl w:val="4"/>
      <w:rPr>
        <w:rFonts w:ascii="Tahoma" w:eastAsia="Times New Roman" w:hAnsi="Tahoma" w:cs="Tahoma"/>
        <w:b/>
        <w:bCs/>
        <w:color w:val="999999"/>
        <w:sz w:val="16"/>
        <w:lang w:val="en-US"/>
      </w:rPr>
    </w:pPr>
    <w:r>
      <w:rPr>
        <w:rFonts w:ascii="Tahoma" w:eastAsia="Times New Roman" w:hAnsi="Tahoma" w:cs="Tahoma"/>
        <w:b/>
        <w:bCs/>
        <w:noProof/>
        <w:color w:val="999999"/>
        <w:sz w:val="16"/>
      </w:rPr>
      <w:drawing>
        <wp:anchor distT="0" distB="0" distL="114300" distR="114300" simplePos="0" relativeHeight="251667456" behindDoc="1" locked="0" layoutInCell="1" allowOverlap="1" wp14:anchorId="6977D9E1" wp14:editId="35EE702B">
          <wp:simplePos x="0" y="0"/>
          <wp:positionH relativeFrom="column">
            <wp:posOffset>-129540</wp:posOffset>
          </wp:positionH>
          <wp:positionV relativeFrom="paragraph">
            <wp:posOffset>-3810</wp:posOffset>
          </wp:positionV>
          <wp:extent cx="1485900" cy="685800"/>
          <wp:effectExtent l="0" t="0" r="0" b="0"/>
          <wp:wrapNone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UDITECH innovations couleu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62" r="6884"/>
                  <a:stretch/>
                </pic:blipFill>
                <pic:spPr bwMode="auto">
                  <a:xfrm>
                    <a:off x="0" y="0"/>
                    <a:ext cx="148590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92" w:rsidRPr="003B0692" w:rsidRDefault="00CC724F" w:rsidP="003B0692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2" o:spid="_x0000_s2057" type="#_x0000_t75" style="position:absolute;margin-left:0;margin-top:0;width:453.6pt;height:453.6pt;z-index:-251652096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6" o:spid="_x0000_s2054" type="#_x0000_t75" style="position:absolute;margin-left:0;margin-top:0;width:453.6pt;height:453.6pt;z-index:-251654144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6" o:spid="_x0000_s2049" type="#_x0000_t75" style="position:absolute;margin-left:-112.05pt;margin-top:189.7pt;width:452.85pt;height:452.85pt;rotation:1561468fd;z-index:-251656192;mso-position-horizontal-relative:margin;mso-position-vertical-relative:margin" o:allowincell="f">
          <v:imagedata r:id="rId2" o:title="Logo bouclier seul gris" gain="19661f" blacklevel="22938f"/>
          <w10:wrap anchorx="margin" anchory="margin"/>
        </v:shape>
      </w:pict>
    </w:r>
    <w:r w:rsidR="00B33977" w:rsidRPr="003B0692">
      <w:rPr>
        <w:noProof/>
      </w:rPr>
      <w:drawing>
        <wp:inline distT="0" distB="0" distL="0" distR="0" wp14:anchorId="4103529A" wp14:editId="3784C293">
          <wp:extent cx="1914525" cy="684653"/>
          <wp:effectExtent l="19050" t="0" r="9525" b="0"/>
          <wp:docPr id="15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UDITECH innovations couleur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16889" cy="685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953CB"/>
    <w:multiLevelType w:val="hybridMultilevel"/>
    <w:tmpl w:val="CF7AF180"/>
    <w:lvl w:ilvl="0" w:tplc="7E38B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82F10"/>
    <w:multiLevelType w:val="hybridMultilevel"/>
    <w:tmpl w:val="C6F6729E"/>
    <w:lvl w:ilvl="0" w:tplc="7E38B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A0A60"/>
    <w:multiLevelType w:val="hybridMultilevel"/>
    <w:tmpl w:val="87AC57E0"/>
    <w:lvl w:ilvl="0" w:tplc="7E38B1A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42"/>
    <w:rsid w:val="00000229"/>
    <w:rsid w:val="00070109"/>
    <w:rsid w:val="0010185A"/>
    <w:rsid w:val="00115178"/>
    <w:rsid w:val="00134814"/>
    <w:rsid w:val="00140EAC"/>
    <w:rsid w:val="001C7FA7"/>
    <w:rsid w:val="001D2C1C"/>
    <w:rsid w:val="00314852"/>
    <w:rsid w:val="0031545E"/>
    <w:rsid w:val="00322BB3"/>
    <w:rsid w:val="003573FF"/>
    <w:rsid w:val="00427941"/>
    <w:rsid w:val="00433E2D"/>
    <w:rsid w:val="004627EF"/>
    <w:rsid w:val="004B77B3"/>
    <w:rsid w:val="004C5A8C"/>
    <w:rsid w:val="00554137"/>
    <w:rsid w:val="00572494"/>
    <w:rsid w:val="0061060F"/>
    <w:rsid w:val="006619A5"/>
    <w:rsid w:val="006D0EA2"/>
    <w:rsid w:val="00763F97"/>
    <w:rsid w:val="007965D4"/>
    <w:rsid w:val="007A3D5C"/>
    <w:rsid w:val="007C7E20"/>
    <w:rsid w:val="007F2A09"/>
    <w:rsid w:val="00886985"/>
    <w:rsid w:val="008C2242"/>
    <w:rsid w:val="008D565F"/>
    <w:rsid w:val="00915A08"/>
    <w:rsid w:val="009272BB"/>
    <w:rsid w:val="00966218"/>
    <w:rsid w:val="00986C53"/>
    <w:rsid w:val="009B5CAB"/>
    <w:rsid w:val="00A10CD1"/>
    <w:rsid w:val="00A133FC"/>
    <w:rsid w:val="00A2441A"/>
    <w:rsid w:val="00AB053E"/>
    <w:rsid w:val="00B33977"/>
    <w:rsid w:val="00B87CB5"/>
    <w:rsid w:val="00BF0B35"/>
    <w:rsid w:val="00C43CAD"/>
    <w:rsid w:val="00C52565"/>
    <w:rsid w:val="00C66C78"/>
    <w:rsid w:val="00C9584A"/>
    <w:rsid w:val="00CC724F"/>
    <w:rsid w:val="00D40449"/>
    <w:rsid w:val="00E2065C"/>
    <w:rsid w:val="00E314FC"/>
    <w:rsid w:val="00E8115B"/>
    <w:rsid w:val="00F80A0D"/>
    <w:rsid w:val="00F86ACB"/>
    <w:rsid w:val="00F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6222DD77"/>
  <w15:docId w15:val="{A3CA1991-9D23-40EA-99B8-ECD27D0D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985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33E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869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86985"/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69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6985"/>
    <w:rPr>
      <w:rFonts w:ascii="Tahoma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404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0449"/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86AC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33E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oussel\AppData\Roaming\Microsoft\Templates\Courrier%20en-t&#234;te%20HELIOS%20DEVELOPPEMENT%20V12-2016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39D08-547B-4903-A56A-1471CCF41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 en-tête HELIOS DEVELOPPEMENT V12-2016</Template>
  <TotalTime>256</TotalTime>
  <Pages>2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Veronique ROUSSEL</dc:creator>
  <cp:lastModifiedBy>Veronique ROUSSEL</cp:lastModifiedBy>
  <cp:revision>5</cp:revision>
  <cp:lastPrinted>2016-12-05T15:28:00Z</cp:lastPrinted>
  <dcterms:created xsi:type="dcterms:W3CDTF">2022-04-20T11:07:00Z</dcterms:created>
  <dcterms:modified xsi:type="dcterms:W3CDTF">2022-04-20T15:23:00Z</dcterms:modified>
</cp:coreProperties>
</file>