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D06A62">
        <w:rPr>
          <w:rFonts w:asciiTheme="minorHAnsi" w:hAnsiTheme="minorHAnsi"/>
          <w:sz w:val="22"/>
          <w:szCs w:val="22"/>
        </w:rPr>
        <w:t>24-03-2018</w:t>
      </w:r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200B4C" w:rsidRDefault="008A195C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HORS D’EAU</w:t>
      </w:r>
      <w:r w:rsidR="00236646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236646">
        <w:rPr>
          <w:rFonts w:asciiTheme="minorHAnsi" w:hAnsiTheme="minorHAnsi"/>
          <w:sz w:val="22"/>
          <w:szCs w:val="22"/>
        </w:rPr>
        <w:t>fenetres</w:t>
      </w:r>
      <w:proofErr w:type="spellEnd"/>
      <w:r w:rsidR="00236646">
        <w:rPr>
          <w:rFonts w:asciiTheme="minorHAnsi" w:hAnsiTheme="minorHAnsi"/>
          <w:sz w:val="22"/>
          <w:szCs w:val="22"/>
        </w:rPr>
        <w:t>, portes posées)</w:t>
      </w:r>
      <w:r>
        <w:rPr>
          <w:rFonts w:asciiTheme="minorHAnsi" w:hAnsiTheme="minorHAnsi"/>
          <w:sz w:val="22"/>
          <w:szCs w:val="22"/>
        </w:rPr>
        <w:tab/>
        <w:t>31-03-2018</w:t>
      </w: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(visite programmée 11-04-2018)</w:t>
      </w:r>
    </w:p>
    <w:p w:rsidR="008A195C" w:rsidRDefault="008A195C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8A195C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 (si les Enrobés sont faits)</w:t>
      </w:r>
      <w:r>
        <w:rPr>
          <w:rFonts w:asciiTheme="minorHAnsi" w:hAnsiTheme="minorHAnsi"/>
          <w:sz w:val="22"/>
          <w:szCs w:val="22"/>
        </w:rPr>
        <w:tab/>
        <w:t>18</w:t>
      </w:r>
      <w:r w:rsidR="000B7081">
        <w:rPr>
          <w:rFonts w:asciiTheme="minorHAnsi" w:hAnsiTheme="minorHAnsi"/>
          <w:sz w:val="22"/>
          <w:szCs w:val="22"/>
        </w:rPr>
        <w:t>-04-2018</w:t>
      </w: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236646" w:rsidRDefault="000B7081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LEVEE DES RESERVES </w:t>
      </w:r>
      <w:r w:rsidR="00236646">
        <w:rPr>
          <w:rFonts w:asciiTheme="minorHAnsi" w:hAnsiTheme="minorHAnsi"/>
          <w:sz w:val="22"/>
          <w:szCs w:val="22"/>
        </w:rPr>
        <w:tab/>
        <w:t>30-04-2018</w:t>
      </w: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0B7081" w:rsidRDefault="000B7081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0B7081" w:rsidRDefault="000B7081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0B7081" w:rsidRDefault="000B7081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EDF</w:t>
      </w: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Compteur eau posé</w:t>
      </w: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Orange</w:t>
      </w:r>
      <w:bookmarkStart w:id="0" w:name="_GoBack"/>
      <w:bookmarkEnd w:id="0"/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236646" w:rsidRDefault="00236646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0B7081" w:rsidRPr="00AF1664" w:rsidRDefault="000B7081" w:rsidP="008A195C">
      <w:pPr>
        <w:ind w:right="-142"/>
        <w:rPr>
          <w:rFonts w:asciiTheme="minorHAnsi" w:hAnsiTheme="minorHAnsi"/>
          <w:b/>
          <w:sz w:val="22"/>
          <w:szCs w:val="22"/>
        </w:rPr>
      </w:pPr>
      <w:r w:rsidRPr="00AF1664">
        <w:rPr>
          <w:rFonts w:asciiTheme="minorHAnsi" w:hAnsiTheme="minorHAnsi"/>
          <w:b/>
          <w:sz w:val="22"/>
          <w:szCs w:val="22"/>
        </w:rPr>
        <w:t xml:space="preserve">Contrôle d’accès : </w:t>
      </w:r>
    </w:p>
    <w:p w:rsidR="000B7081" w:rsidRDefault="000B7081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Définir </w:t>
      </w:r>
      <w:r w:rsidR="00AF1664">
        <w:rPr>
          <w:rFonts w:asciiTheme="minorHAnsi" w:hAnsiTheme="minorHAnsi"/>
          <w:sz w:val="22"/>
          <w:szCs w:val="22"/>
        </w:rPr>
        <w:t xml:space="preserve">les </w:t>
      </w:r>
      <w:proofErr w:type="spellStart"/>
      <w:r w:rsidR="00AF1664">
        <w:rPr>
          <w:rFonts w:asciiTheme="minorHAnsi" w:hAnsiTheme="minorHAnsi"/>
          <w:sz w:val="22"/>
          <w:szCs w:val="22"/>
        </w:rPr>
        <w:t>containtes</w:t>
      </w:r>
      <w:proofErr w:type="spellEnd"/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Serrure ? </w:t>
      </w: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Vidéo phone ? </w:t>
      </w:r>
      <w:proofErr w:type="gramStart"/>
      <w:r>
        <w:rPr>
          <w:rFonts w:asciiTheme="minorHAnsi" w:hAnsiTheme="minorHAnsi"/>
          <w:sz w:val="22"/>
          <w:szCs w:val="22"/>
        </w:rPr>
        <w:t>obligatoire</w:t>
      </w:r>
      <w:proofErr w:type="gramEnd"/>
      <w:r>
        <w:rPr>
          <w:rFonts w:asciiTheme="minorHAnsi" w:hAnsiTheme="minorHAnsi"/>
          <w:sz w:val="22"/>
          <w:szCs w:val="22"/>
        </w:rPr>
        <w:t xml:space="preserve"> ? </w:t>
      </w: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Porte de liaison avec clavier digicode manuel porte ADV et temporisation pour désarmer l’alarme.</w:t>
      </w: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AF1664" w:rsidRDefault="00AF1664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8A195C" w:rsidRDefault="008A195C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8A195C" w:rsidRDefault="008A195C" w:rsidP="008A195C">
      <w:pPr>
        <w:ind w:right="-142"/>
        <w:rPr>
          <w:rFonts w:asciiTheme="minorHAnsi" w:hAnsiTheme="minorHAnsi"/>
          <w:sz w:val="22"/>
          <w:szCs w:val="22"/>
        </w:rPr>
      </w:pPr>
    </w:p>
    <w:p w:rsidR="00993595" w:rsidRPr="0080736B" w:rsidRDefault="00236646" w:rsidP="00993595">
      <w:pPr>
        <w:rPr>
          <w:rFonts w:asciiTheme="minorHAnsi" w:hAnsiTheme="minorHAnsi"/>
          <w:b/>
          <w:sz w:val="22"/>
          <w:szCs w:val="22"/>
        </w:rPr>
      </w:pPr>
      <w:r w:rsidRPr="0080736B">
        <w:rPr>
          <w:rFonts w:asciiTheme="minorHAnsi" w:hAnsiTheme="minorHAnsi"/>
          <w:b/>
          <w:sz w:val="22"/>
          <w:szCs w:val="22"/>
        </w:rPr>
        <w:t xml:space="preserve">Travaux : </w:t>
      </w:r>
    </w:p>
    <w:p w:rsidR="00236646" w:rsidRDefault="00236646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Début avril </w:t>
      </w:r>
    </w:p>
    <w:p w:rsidR="00200B4C" w:rsidRDefault="00200B4C" w:rsidP="00D940CB">
      <w:pPr>
        <w:rPr>
          <w:rFonts w:asciiTheme="minorHAnsi" w:hAnsiTheme="minorHAnsi"/>
          <w:sz w:val="22"/>
          <w:szCs w:val="22"/>
        </w:rPr>
      </w:pPr>
    </w:p>
    <w:sectPr w:rsid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6B" w:rsidRDefault="0080736B" w:rsidP="009F79E6">
      <w:r>
        <w:separator/>
      </w:r>
    </w:p>
  </w:endnote>
  <w:endnote w:type="continuationSeparator" w:id="0">
    <w:p w:rsidR="0080736B" w:rsidRDefault="0080736B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B" w:rsidRPr="00C43CAD" w:rsidRDefault="0080736B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80736B" w:rsidRPr="00C43CAD" w:rsidRDefault="0080736B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80736B" w:rsidRPr="00D40449" w:rsidRDefault="0080736B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8F05C6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8F05C6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80736B" w:rsidRDefault="0080736B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B" w:rsidRDefault="0080736B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8F05C6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6B" w:rsidRDefault="0080736B" w:rsidP="009F79E6">
      <w:r>
        <w:separator/>
      </w:r>
    </w:p>
  </w:footnote>
  <w:footnote w:type="continuationSeparator" w:id="0">
    <w:p w:rsidR="0080736B" w:rsidRDefault="0080736B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B" w:rsidRDefault="0080736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B" w:rsidRPr="00F32D3B" w:rsidRDefault="0080736B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736B" w:rsidRPr="006E7CC4" w:rsidRDefault="0080736B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B" w:rsidRPr="003B0692" w:rsidRDefault="0080736B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5C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B7081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36646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1AE9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0736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95C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05C6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1664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06A62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E5222FD2-9F3C-4AC7-A2C5-E0B6CFE5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327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1</cp:revision>
  <cp:lastPrinted>2018-03-23T19:24:00Z</cp:lastPrinted>
  <dcterms:created xsi:type="dcterms:W3CDTF">2018-03-23T10:41:00Z</dcterms:created>
  <dcterms:modified xsi:type="dcterms:W3CDTF">2018-03-23T19:24:00Z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