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26162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</w:p>
    <w:p w:rsidR="0026162E" w:rsidRPr="0053036E" w:rsidRDefault="0053036E" w:rsidP="0053036E">
      <w:pPr>
        <w:jc w:val="center"/>
        <w:rPr>
          <w:sz w:val="20"/>
          <w:szCs w:val="20"/>
        </w:rPr>
      </w:pPr>
      <w:r w:rsidRPr="0053036E">
        <w:rPr>
          <w:sz w:val="20"/>
          <w:szCs w:val="20"/>
        </w:rPr>
        <w:t>ROAD BOOK PROJET</w:t>
      </w:r>
      <w:r>
        <w:rPr>
          <w:sz w:val="20"/>
          <w:szCs w:val="20"/>
        </w:rPr>
        <w:t xml:space="preserve"> ZETA</w:t>
      </w:r>
    </w:p>
    <w:tbl>
      <w:tblPr>
        <w:tblStyle w:val="Grilledutableau"/>
        <w:tblW w:w="15595" w:type="dxa"/>
        <w:tblInd w:w="-714" w:type="dxa"/>
        <w:tblLook w:val="04A0" w:firstRow="1" w:lastRow="0" w:firstColumn="1" w:lastColumn="0" w:noHBand="0" w:noVBand="1"/>
      </w:tblPr>
      <w:tblGrid>
        <w:gridCol w:w="1068"/>
        <w:gridCol w:w="1109"/>
        <w:gridCol w:w="4297"/>
        <w:gridCol w:w="3310"/>
        <w:gridCol w:w="4109"/>
        <w:gridCol w:w="707"/>
        <w:gridCol w:w="995"/>
      </w:tblGrid>
      <w:tr w:rsidR="0053036E" w:rsidRPr="0053036E" w:rsidTr="000F4E11">
        <w:trPr>
          <w:tblHeader/>
        </w:trPr>
        <w:tc>
          <w:tcPr>
            <w:tcW w:w="1088" w:type="dxa"/>
          </w:tcPr>
          <w:p w:rsidR="0053036E" w:rsidRPr="0053036E" w:rsidRDefault="0053036E" w:rsidP="0053036E">
            <w:pPr>
              <w:ind w:left="-390" w:firstLine="391"/>
              <w:jc w:val="center"/>
              <w:rPr>
                <w:sz w:val="18"/>
                <w:szCs w:val="18"/>
              </w:rPr>
            </w:pPr>
            <w:r w:rsidRPr="0053036E">
              <w:rPr>
                <w:sz w:val="18"/>
                <w:szCs w:val="18"/>
              </w:rPr>
              <w:t>Date</w:t>
            </w:r>
          </w:p>
        </w:tc>
        <w:tc>
          <w:tcPr>
            <w:tcW w:w="75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  <w:r w:rsidRPr="0053036E">
              <w:rPr>
                <w:sz w:val="18"/>
                <w:szCs w:val="18"/>
              </w:rPr>
              <w:t>Qui</w:t>
            </w:r>
          </w:p>
        </w:tc>
        <w:tc>
          <w:tcPr>
            <w:tcW w:w="43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  <w:r w:rsidRPr="0053036E">
              <w:rPr>
                <w:sz w:val="18"/>
                <w:szCs w:val="18"/>
              </w:rPr>
              <w:t>Sujet</w:t>
            </w:r>
          </w:p>
        </w:tc>
        <w:tc>
          <w:tcPr>
            <w:tcW w:w="340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  <w:r w:rsidRPr="0053036E">
              <w:rPr>
                <w:sz w:val="18"/>
                <w:szCs w:val="18"/>
              </w:rPr>
              <w:t>Décision</w:t>
            </w:r>
          </w:p>
        </w:tc>
        <w:tc>
          <w:tcPr>
            <w:tcW w:w="425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  <w:r w:rsidRPr="0053036E">
              <w:rPr>
                <w:sz w:val="18"/>
                <w:szCs w:val="18"/>
              </w:rPr>
              <w:t>A faire</w:t>
            </w:r>
          </w:p>
        </w:tc>
        <w:tc>
          <w:tcPr>
            <w:tcW w:w="70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  <w:r w:rsidRPr="0053036E">
              <w:rPr>
                <w:sz w:val="18"/>
                <w:szCs w:val="18"/>
              </w:rPr>
              <w:t xml:space="preserve">Qui ? </w:t>
            </w:r>
          </w:p>
        </w:tc>
        <w:tc>
          <w:tcPr>
            <w:tcW w:w="9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  <w:r w:rsidRPr="0053036E">
              <w:rPr>
                <w:sz w:val="18"/>
                <w:szCs w:val="18"/>
              </w:rPr>
              <w:t xml:space="preserve">Quand ? </w:t>
            </w:r>
          </w:p>
        </w:tc>
      </w:tr>
      <w:tr w:rsidR="0053036E" w:rsidRPr="0053036E" w:rsidTr="0053036E">
        <w:tc>
          <w:tcPr>
            <w:tcW w:w="108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24-11-16</w:t>
            </w:r>
          </w:p>
        </w:tc>
        <w:tc>
          <w:tcPr>
            <w:tcW w:w="75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VRO/SM</w:t>
            </w:r>
          </w:p>
        </w:tc>
        <w:tc>
          <w:tcPr>
            <w:tcW w:w="4395" w:type="dxa"/>
          </w:tcPr>
          <w:p w:rsidR="0053036E" w:rsidRPr="0053036E" w:rsidRDefault="0053036E" w:rsidP="00530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Prochain point à prévoir en 01-2017 ras sur les plans si ce n’est le positionnement des sanitaires au 1</w:t>
            </w:r>
            <w:r w:rsidRPr="0053036E">
              <w:rPr>
                <w:sz w:val="18"/>
                <w:szCs w:val="18"/>
                <w:vertAlign w:val="superscript"/>
              </w:rPr>
              <w:t>er</w:t>
            </w:r>
            <w:r>
              <w:rPr>
                <w:sz w:val="18"/>
                <w:szCs w:val="18"/>
              </w:rPr>
              <w:t xml:space="preserve"> étage</w:t>
            </w:r>
          </w:p>
        </w:tc>
        <w:tc>
          <w:tcPr>
            <w:tcW w:w="340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Rdv à prévoir début janvier avant lancement des consultations par </w:t>
            </w:r>
            <w:proofErr w:type="spellStart"/>
            <w:r>
              <w:rPr>
                <w:sz w:val="18"/>
                <w:szCs w:val="18"/>
              </w:rPr>
              <w:t>Equatec</w:t>
            </w:r>
            <w:proofErr w:type="spellEnd"/>
          </w:p>
        </w:tc>
        <w:tc>
          <w:tcPr>
            <w:tcW w:w="425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</w:tr>
      <w:tr w:rsidR="0053036E" w:rsidRPr="0053036E" w:rsidTr="0053036E">
        <w:tc>
          <w:tcPr>
            <w:tcW w:w="108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53036E" w:rsidRDefault="0053036E" w:rsidP="00530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Télécom et EDF : auront l’électricité chantier</w:t>
            </w:r>
          </w:p>
          <w:p w:rsidR="0053036E" w:rsidRDefault="0053036E" w:rsidP="00530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Dès obtention du permis, </w:t>
            </w:r>
            <w:proofErr w:type="spellStart"/>
            <w:r>
              <w:rPr>
                <w:sz w:val="18"/>
                <w:szCs w:val="18"/>
              </w:rPr>
              <w:t>Equatec</w:t>
            </w:r>
            <w:proofErr w:type="spellEnd"/>
            <w:r>
              <w:rPr>
                <w:sz w:val="18"/>
                <w:szCs w:val="18"/>
              </w:rPr>
              <w:t xml:space="preserve"> fait les demandes à EDF</w:t>
            </w:r>
          </w:p>
          <w:p w:rsidR="0053036E" w:rsidRPr="0053036E" w:rsidRDefault="0053036E" w:rsidP="00530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Nous pouvons commencer à travailler avec FT ou autre pour les télécoms</w:t>
            </w:r>
          </w:p>
        </w:tc>
        <w:tc>
          <w:tcPr>
            <w:tcW w:w="340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Voir pour y associer </w:t>
            </w:r>
            <w:proofErr w:type="spellStart"/>
            <w:r>
              <w:rPr>
                <w:sz w:val="18"/>
                <w:szCs w:val="18"/>
              </w:rPr>
              <w:t>Aldaran</w:t>
            </w:r>
            <w:proofErr w:type="spellEnd"/>
            <w:r>
              <w:rPr>
                <w:sz w:val="18"/>
                <w:szCs w:val="18"/>
              </w:rPr>
              <w:t xml:space="preserve"> et </w:t>
            </w:r>
            <w:proofErr w:type="spellStart"/>
            <w:r>
              <w:rPr>
                <w:sz w:val="18"/>
                <w:szCs w:val="18"/>
              </w:rPr>
              <w:t>Socacom</w:t>
            </w:r>
            <w:proofErr w:type="spellEnd"/>
          </w:p>
        </w:tc>
        <w:tc>
          <w:tcPr>
            <w:tcW w:w="70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VRO</w:t>
            </w:r>
          </w:p>
        </w:tc>
        <w:tc>
          <w:tcPr>
            <w:tcW w:w="9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01-2017</w:t>
            </w:r>
          </w:p>
        </w:tc>
      </w:tr>
      <w:tr w:rsidR="0053036E" w:rsidRPr="0053036E" w:rsidTr="0053036E">
        <w:tc>
          <w:tcPr>
            <w:tcW w:w="108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Temps suivi prévoir entre 2H et 4 H hebdo pour VRO</w:t>
            </w:r>
          </w:p>
        </w:tc>
        <w:tc>
          <w:tcPr>
            <w:tcW w:w="340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</w:tr>
      <w:tr w:rsidR="0053036E" w:rsidRPr="0053036E" w:rsidTr="0053036E">
        <w:tc>
          <w:tcPr>
            <w:tcW w:w="108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Coordonnées </w:t>
            </w:r>
            <w:proofErr w:type="spellStart"/>
            <w:r>
              <w:rPr>
                <w:sz w:val="18"/>
                <w:szCs w:val="18"/>
              </w:rPr>
              <w:t>cloisonneur</w:t>
            </w:r>
            <w:proofErr w:type="spellEnd"/>
          </w:p>
        </w:tc>
        <w:tc>
          <w:tcPr>
            <w:tcW w:w="340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</w:tr>
      <w:tr w:rsidR="0053036E" w:rsidRPr="0053036E" w:rsidTr="0053036E">
        <w:tc>
          <w:tcPr>
            <w:tcW w:w="108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53036E" w:rsidRDefault="0053036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DIUO : plan d’intervention et maintenance du </w:t>
            </w:r>
            <w:proofErr w:type="spellStart"/>
            <w:r>
              <w:rPr>
                <w:sz w:val="18"/>
                <w:szCs w:val="18"/>
              </w:rPr>
              <w:t>bâtiement</w:t>
            </w:r>
            <w:proofErr w:type="spellEnd"/>
            <w:r>
              <w:rPr>
                <w:sz w:val="18"/>
                <w:szCs w:val="18"/>
              </w:rPr>
              <w:t> : à prévoir</w:t>
            </w:r>
          </w:p>
          <w:p w:rsidR="0053036E" w:rsidRDefault="0053036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Sera remis à la livraison </w:t>
            </w:r>
          </w:p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 fait par le coordinateur SPS qui rédige (APAVE, </w:t>
            </w:r>
            <w:proofErr w:type="gramStart"/>
            <w:r>
              <w:rPr>
                <w:sz w:val="18"/>
                <w:szCs w:val="18"/>
              </w:rPr>
              <w:t>DEKRA, ..</w:t>
            </w:r>
            <w:proofErr w:type="gramEnd"/>
            <w:r>
              <w:rPr>
                <w:sz w:val="18"/>
                <w:szCs w:val="18"/>
              </w:rPr>
              <w:t xml:space="preserve">SOCOTEC), au préalable PGC : Plan général de coordination. </w:t>
            </w:r>
          </w:p>
        </w:tc>
        <w:tc>
          <w:tcPr>
            <w:tcW w:w="340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</w:tr>
      <w:tr w:rsidR="0053036E" w:rsidRPr="0053036E" w:rsidTr="0053036E">
        <w:tc>
          <w:tcPr>
            <w:tcW w:w="108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Dépôt du PC en mairie début de semaine prochaine par l’architecte =&gt; instruction en Mairie ?  transfert à DTPM Rouen </w:t>
            </w:r>
          </w:p>
        </w:tc>
        <w:tc>
          <w:tcPr>
            <w:tcW w:w="340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</w:tr>
      <w:tr w:rsidR="0053036E" w:rsidRPr="0053036E" w:rsidTr="0053036E">
        <w:tc>
          <w:tcPr>
            <w:tcW w:w="1088" w:type="dxa"/>
          </w:tcPr>
          <w:p w:rsidR="0053036E" w:rsidRPr="0053036E" w:rsidRDefault="00E6231F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29-11-2016</w:t>
            </w:r>
          </w:p>
        </w:tc>
        <w:tc>
          <w:tcPr>
            <w:tcW w:w="755" w:type="dxa"/>
          </w:tcPr>
          <w:p w:rsidR="0053036E" w:rsidRPr="0053036E" w:rsidRDefault="00E6231F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 terrain</w:t>
            </w:r>
          </w:p>
        </w:tc>
        <w:tc>
          <w:tcPr>
            <w:tcW w:w="4395" w:type="dxa"/>
          </w:tcPr>
          <w:p w:rsidR="0053036E" w:rsidRDefault="00E6231F" w:rsidP="0053036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Depot</w:t>
            </w:r>
            <w:proofErr w:type="spellEnd"/>
            <w:r>
              <w:rPr>
                <w:sz w:val="18"/>
                <w:szCs w:val="18"/>
              </w:rPr>
              <w:t xml:space="preserve"> PC en mairie</w:t>
            </w:r>
          </w:p>
          <w:p w:rsidR="00E6231F" w:rsidRPr="0053036E" w:rsidRDefault="00E6231F" w:rsidP="00E62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 Mme MARIE au tel, elle doit instruire l’eau et l’assainissement =&gt; voir si le réseau est correctement dimensionné et correcte prend à peu près un mois, le temps que les organismes répondent puis envoi en métropole</w:t>
            </w:r>
          </w:p>
        </w:tc>
        <w:tc>
          <w:tcPr>
            <w:tcW w:w="340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</w:tr>
      <w:tr w:rsidR="0053036E" w:rsidRPr="0053036E" w:rsidTr="0053036E">
        <w:tc>
          <w:tcPr>
            <w:tcW w:w="1088" w:type="dxa"/>
          </w:tcPr>
          <w:p w:rsidR="0053036E" w:rsidRPr="0053036E" w:rsidRDefault="00E6231F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5-12</w:t>
            </w:r>
          </w:p>
        </w:tc>
        <w:tc>
          <w:tcPr>
            <w:tcW w:w="755" w:type="dxa"/>
          </w:tcPr>
          <w:p w:rsidR="0053036E" w:rsidRPr="0053036E" w:rsidRDefault="00E6231F" w:rsidP="0053036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Vro</w:t>
            </w:r>
            <w:proofErr w:type="spellEnd"/>
          </w:p>
        </w:tc>
        <w:tc>
          <w:tcPr>
            <w:tcW w:w="4395" w:type="dxa"/>
          </w:tcPr>
          <w:p w:rsidR="0053036E" w:rsidRPr="0053036E" w:rsidRDefault="00635C5D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Rencontre avec le Maire</w:t>
            </w:r>
          </w:p>
        </w:tc>
        <w:tc>
          <w:tcPr>
            <w:tcW w:w="340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</w:tr>
      <w:tr w:rsidR="0053036E" w:rsidRPr="0053036E" w:rsidTr="0053036E">
        <w:tc>
          <w:tcPr>
            <w:tcW w:w="1088" w:type="dxa"/>
          </w:tcPr>
          <w:p w:rsidR="0053036E" w:rsidRPr="0053036E" w:rsidRDefault="00827075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16-01-2017</w:t>
            </w:r>
          </w:p>
        </w:tc>
        <w:tc>
          <w:tcPr>
            <w:tcW w:w="755" w:type="dxa"/>
          </w:tcPr>
          <w:p w:rsidR="0053036E" w:rsidRPr="0053036E" w:rsidRDefault="00827075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VRO</w:t>
            </w:r>
          </w:p>
        </w:tc>
        <w:tc>
          <w:tcPr>
            <w:tcW w:w="4395" w:type="dxa"/>
          </w:tcPr>
          <w:p w:rsidR="00827075" w:rsidRDefault="00827075" w:rsidP="00827075">
            <w:pPr>
              <w:tabs>
                <w:tab w:val="left" w:pos="7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Mme Marie – Mairie de boos</w:t>
            </w:r>
          </w:p>
          <w:p w:rsidR="0053036E" w:rsidRDefault="00827075" w:rsidP="00827075">
            <w:pPr>
              <w:tabs>
                <w:tab w:val="left" w:pos="7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Eaux Ok métropole 3-01-17</w:t>
            </w:r>
          </w:p>
          <w:p w:rsidR="00F32B04" w:rsidRDefault="00827075" w:rsidP="00827075">
            <w:pPr>
              <w:tabs>
                <w:tab w:val="left" w:pos="7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 courrier de CAP terrain spécifiant que nous ne recevons pas de public</w:t>
            </w:r>
          </w:p>
          <w:p w:rsidR="00827075" w:rsidRDefault="00827075" w:rsidP="00827075">
            <w:pPr>
              <w:tabs>
                <w:tab w:val="left" w:pos="7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Attendent d’avoir tous les réseaux </w:t>
            </w:r>
          </w:p>
          <w:p w:rsidR="00827075" w:rsidRDefault="00827075" w:rsidP="00827075">
            <w:pPr>
              <w:tabs>
                <w:tab w:val="left" w:pos="7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Manque l’incendie, réseaux eaux pluviales, </w:t>
            </w:r>
          </w:p>
          <w:p w:rsidR="00827075" w:rsidRDefault="00827075" w:rsidP="00827075">
            <w:pPr>
              <w:tabs>
                <w:tab w:val="left" w:pos="7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Puis établissent l’arrêté de permis</w:t>
            </w:r>
          </w:p>
          <w:p w:rsidR="00827075" w:rsidRDefault="00827075" w:rsidP="00827075">
            <w:pPr>
              <w:tabs>
                <w:tab w:val="left" w:pos="7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Mme Marie va juste se renseigner si le dossier avance bien et nous rappelle. </w:t>
            </w:r>
          </w:p>
          <w:p w:rsidR="00F32B04" w:rsidRDefault="00F32B04" w:rsidP="00827075">
            <w:pPr>
              <w:tabs>
                <w:tab w:val="left" w:pos="7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Dossier en attente de la métropole</w:t>
            </w:r>
          </w:p>
          <w:p w:rsidR="00F32B04" w:rsidRDefault="00F32B04" w:rsidP="00827075">
            <w:pPr>
              <w:tabs>
                <w:tab w:val="left" w:pos="7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Avis incendie</w:t>
            </w:r>
          </w:p>
          <w:p w:rsidR="00F32B04" w:rsidRDefault="00F32B04" w:rsidP="00827075">
            <w:pPr>
              <w:tabs>
                <w:tab w:val="left" w:pos="7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Avis </w:t>
            </w:r>
            <w:proofErr w:type="spellStart"/>
            <w:r>
              <w:rPr>
                <w:sz w:val="18"/>
                <w:szCs w:val="18"/>
              </w:rPr>
              <w:t>erds</w:t>
            </w:r>
            <w:proofErr w:type="spellEnd"/>
          </w:p>
          <w:p w:rsidR="00F32B04" w:rsidRDefault="00F32B04" w:rsidP="00827075">
            <w:pPr>
              <w:tabs>
                <w:tab w:val="left" w:pos="7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Avis voirie</w:t>
            </w:r>
          </w:p>
          <w:p w:rsidR="00F32B04" w:rsidRDefault="00F32B04" w:rsidP="00827075">
            <w:pPr>
              <w:tabs>
                <w:tab w:val="left" w:pos="7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Avis aviation civile</w:t>
            </w:r>
          </w:p>
          <w:p w:rsidR="00F32B04" w:rsidRPr="00F32B04" w:rsidRDefault="00F32B04" w:rsidP="00827075">
            <w:pPr>
              <w:tabs>
                <w:tab w:val="left" w:pos="705"/>
              </w:tabs>
              <w:rPr>
                <w:b/>
                <w:sz w:val="18"/>
                <w:szCs w:val="18"/>
              </w:rPr>
            </w:pPr>
            <w:r w:rsidRPr="00F32B04">
              <w:rPr>
                <w:b/>
                <w:sz w:val="18"/>
                <w:szCs w:val="18"/>
              </w:rPr>
              <w:t xml:space="preserve">Le permis pas avant </w:t>
            </w:r>
          </w:p>
          <w:p w:rsidR="00F32B04" w:rsidRPr="00F32B04" w:rsidRDefault="00F32B04" w:rsidP="00827075">
            <w:pPr>
              <w:tabs>
                <w:tab w:val="left" w:pos="705"/>
              </w:tabs>
              <w:rPr>
                <w:b/>
                <w:sz w:val="18"/>
                <w:szCs w:val="18"/>
              </w:rPr>
            </w:pPr>
            <w:r w:rsidRPr="00F32B04">
              <w:rPr>
                <w:b/>
                <w:sz w:val="18"/>
                <w:szCs w:val="18"/>
              </w:rPr>
              <w:t>Février/mars</w:t>
            </w:r>
          </w:p>
          <w:p w:rsidR="00827075" w:rsidRPr="0053036E" w:rsidRDefault="00827075" w:rsidP="00827075">
            <w:pPr>
              <w:tabs>
                <w:tab w:val="left" w:pos="705"/>
              </w:tabs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</w:tr>
      <w:tr w:rsidR="0053036E" w:rsidRPr="0053036E" w:rsidTr="0053036E">
        <w:tc>
          <w:tcPr>
            <w:tcW w:w="1088" w:type="dxa"/>
          </w:tcPr>
          <w:p w:rsidR="0053036E" w:rsidRPr="0053036E" w:rsidRDefault="0095649B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20-02-2017</w:t>
            </w:r>
          </w:p>
        </w:tc>
        <w:tc>
          <w:tcPr>
            <w:tcW w:w="755" w:type="dxa"/>
          </w:tcPr>
          <w:p w:rsidR="0053036E" w:rsidRPr="0053036E" w:rsidRDefault="0095649B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VRO</w:t>
            </w:r>
          </w:p>
        </w:tc>
        <w:tc>
          <w:tcPr>
            <w:tcW w:w="4395" w:type="dxa"/>
          </w:tcPr>
          <w:p w:rsidR="0053036E" w:rsidRDefault="0095649B" w:rsidP="00956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Incendie </w:t>
            </w:r>
          </w:p>
          <w:p w:rsidR="0095649B" w:rsidRDefault="0095649B" w:rsidP="00956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ERDF ok</w:t>
            </w:r>
          </w:p>
          <w:p w:rsidR="0095649B" w:rsidRDefault="0095649B" w:rsidP="00956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VOIRIE</w:t>
            </w:r>
          </w:p>
          <w:p w:rsidR="0095649B" w:rsidRDefault="0095649B" w:rsidP="00956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Aviation civile</w:t>
            </w:r>
          </w:p>
          <w:p w:rsidR="0095649B" w:rsidRDefault="0095649B" w:rsidP="00956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Contribution du à ENEDIS 4941 € ? </w:t>
            </w:r>
          </w:p>
          <w:p w:rsidR="0095649B" w:rsidRDefault="0095649B" w:rsidP="00956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Essaye d’avoir </w:t>
            </w:r>
            <w:proofErr w:type="gramStart"/>
            <w:r>
              <w:rPr>
                <w:sz w:val="18"/>
                <w:szCs w:val="18"/>
              </w:rPr>
              <w:t>d’autres info</w:t>
            </w:r>
            <w:proofErr w:type="gramEnd"/>
            <w:r>
              <w:rPr>
                <w:sz w:val="18"/>
                <w:szCs w:val="18"/>
              </w:rPr>
              <w:t xml:space="preserve"> de la métropole.</w:t>
            </w:r>
          </w:p>
          <w:p w:rsidR="0095649B" w:rsidRDefault="0095649B" w:rsidP="00956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 rappelle cet </w:t>
            </w:r>
            <w:proofErr w:type="spellStart"/>
            <w:r>
              <w:rPr>
                <w:sz w:val="18"/>
                <w:szCs w:val="18"/>
              </w:rPr>
              <w:t>après midi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95649B" w:rsidRDefault="0095649B" w:rsidP="00956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 en CP Mardi</w:t>
            </w:r>
          </w:p>
          <w:p w:rsidR="004E3CFE" w:rsidRDefault="004E3CFE" w:rsidP="004E3CFE">
            <w:pPr>
              <w:rPr>
                <w:rFonts w:ascii="Calibri" w:hAnsi="Calibri"/>
              </w:rPr>
            </w:pPr>
            <w:r>
              <w:t xml:space="preserve">Comme convenu, J’ai eu ce jour la personne chargée des permis de construire à la Mairie (Mme MARIE). Voici les éléments que j’ai recueillis : </w:t>
            </w:r>
          </w:p>
          <w:p w:rsidR="004E3CFE" w:rsidRDefault="004E3CFE" w:rsidP="004E3CFE">
            <w:pPr>
              <w:pStyle w:val="Paragraphedeliste"/>
              <w:numPr>
                <w:ilvl w:val="0"/>
                <w:numId w:val="1"/>
              </w:numPr>
            </w:pPr>
            <w:r>
              <w:t>« MR.</w:t>
            </w:r>
            <w:r w:rsidR="00635630">
              <w:t xml:space="preserve"> JB</w:t>
            </w:r>
            <w:r>
              <w:t xml:space="preserve"> BELLETRE s’occupe du dossier à la Métropole. </w:t>
            </w:r>
          </w:p>
          <w:p w:rsidR="004E3CFE" w:rsidRDefault="004E3CFE" w:rsidP="004E3CFE">
            <w:pPr>
              <w:pStyle w:val="Paragraphedeliste"/>
              <w:numPr>
                <w:ilvl w:val="0"/>
                <w:numId w:val="1"/>
              </w:numPr>
            </w:pPr>
            <w:r>
              <w:t>Le Dossier serait complet, pas besoin de complément d’information</w:t>
            </w:r>
          </w:p>
          <w:p w:rsidR="004E3CFE" w:rsidRDefault="004E3CFE" w:rsidP="004E3CFE">
            <w:pPr>
              <w:pStyle w:val="Paragraphedeliste"/>
              <w:numPr>
                <w:ilvl w:val="0"/>
                <w:numId w:val="1"/>
              </w:numPr>
            </w:pPr>
            <w:r>
              <w:t xml:space="preserve">L’instruction du permis devrait être </w:t>
            </w:r>
            <w:proofErr w:type="gramStart"/>
            <w:r>
              <w:t>fait</w:t>
            </w:r>
            <w:proofErr w:type="gramEnd"/>
            <w:r>
              <w:t xml:space="preserve"> en Mars</w:t>
            </w:r>
          </w:p>
          <w:p w:rsidR="004E3CFE" w:rsidRDefault="004E3CFE" w:rsidP="004E3CFE">
            <w:pPr>
              <w:pStyle w:val="Paragraphedeliste"/>
              <w:numPr>
                <w:ilvl w:val="0"/>
                <w:numId w:val="1"/>
              </w:numPr>
            </w:pPr>
            <w:r>
              <w:t>Il y aurait une remarque concernant le raccordement électrique, ou l’extension de 4900 €. ».</w:t>
            </w:r>
          </w:p>
          <w:p w:rsidR="004E3CFE" w:rsidRDefault="004E3CFE" w:rsidP="0095649B">
            <w:pPr>
              <w:rPr>
                <w:sz w:val="18"/>
                <w:szCs w:val="18"/>
              </w:rPr>
            </w:pPr>
          </w:p>
          <w:p w:rsidR="0095649B" w:rsidRPr="0053036E" w:rsidRDefault="0095649B" w:rsidP="0095649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</w:tr>
      <w:tr w:rsidR="0053036E" w:rsidRPr="0053036E" w:rsidTr="0053036E">
        <w:tc>
          <w:tcPr>
            <w:tcW w:w="1088" w:type="dxa"/>
          </w:tcPr>
          <w:p w:rsidR="0053036E" w:rsidRPr="0053036E" w:rsidRDefault="00707F5F" w:rsidP="00707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21-04-2017</w:t>
            </w:r>
          </w:p>
        </w:tc>
        <w:tc>
          <w:tcPr>
            <w:tcW w:w="755" w:type="dxa"/>
          </w:tcPr>
          <w:p w:rsidR="0053036E" w:rsidRPr="0053036E" w:rsidRDefault="00707F5F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Guillaume </w:t>
            </w:r>
            <w:proofErr w:type="spellStart"/>
            <w:r>
              <w:rPr>
                <w:sz w:val="18"/>
                <w:szCs w:val="18"/>
              </w:rPr>
              <w:t>Plancon</w:t>
            </w:r>
            <w:proofErr w:type="spellEnd"/>
          </w:p>
        </w:tc>
        <w:tc>
          <w:tcPr>
            <w:tcW w:w="4395" w:type="dxa"/>
          </w:tcPr>
          <w:p w:rsidR="0053036E" w:rsidRDefault="00707F5F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Avancement permis construire fait un e-mail à MR. DELETTRE</w:t>
            </w:r>
          </w:p>
          <w:p w:rsidR="00707F5F" w:rsidRPr="0053036E" w:rsidRDefault="00707F5F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sujet dossier Aide métropole + coordonnées ADN</w:t>
            </w:r>
          </w:p>
        </w:tc>
        <w:tc>
          <w:tcPr>
            <w:tcW w:w="340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</w:tr>
      <w:tr w:rsidR="0053036E" w:rsidRPr="0053036E" w:rsidTr="0053036E">
        <w:tc>
          <w:tcPr>
            <w:tcW w:w="1088" w:type="dxa"/>
          </w:tcPr>
          <w:p w:rsidR="0053036E" w:rsidRPr="0053036E" w:rsidRDefault="00974C7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27-04</w:t>
            </w:r>
          </w:p>
        </w:tc>
        <w:tc>
          <w:tcPr>
            <w:tcW w:w="755" w:type="dxa"/>
          </w:tcPr>
          <w:p w:rsidR="0053036E" w:rsidRPr="0053036E" w:rsidRDefault="00974C7E" w:rsidP="0053036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Equatec</w:t>
            </w:r>
            <w:proofErr w:type="spellEnd"/>
          </w:p>
        </w:tc>
        <w:tc>
          <w:tcPr>
            <w:tcW w:w="4395" w:type="dxa"/>
          </w:tcPr>
          <w:p w:rsidR="0053036E" w:rsidRPr="0053036E" w:rsidRDefault="00974C7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Affichage du PC</w:t>
            </w:r>
          </w:p>
        </w:tc>
        <w:tc>
          <w:tcPr>
            <w:tcW w:w="340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</w:tr>
      <w:tr w:rsidR="0053036E" w:rsidRPr="0053036E" w:rsidTr="0053036E">
        <w:tc>
          <w:tcPr>
            <w:tcW w:w="1088" w:type="dxa"/>
          </w:tcPr>
          <w:p w:rsidR="0053036E" w:rsidRPr="0053036E" w:rsidRDefault="00974C7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28-04</w:t>
            </w:r>
          </w:p>
        </w:tc>
        <w:tc>
          <w:tcPr>
            <w:tcW w:w="755" w:type="dxa"/>
          </w:tcPr>
          <w:p w:rsidR="0053036E" w:rsidRPr="0053036E" w:rsidRDefault="00974C7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Mairie Boos</w:t>
            </w:r>
          </w:p>
        </w:tc>
        <w:tc>
          <w:tcPr>
            <w:tcW w:w="4395" w:type="dxa"/>
          </w:tcPr>
          <w:p w:rsidR="0053036E" w:rsidRPr="0053036E" w:rsidRDefault="00974C7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Mme MARIE a eu MR. BELLETTRE qui indique que le PC n’est pas encore instruit…. Et que le dossier serait incomplet….. </w:t>
            </w:r>
          </w:p>
        </w:tc>
        <w:tc>
          <w:tcPr>
            <w:tcW w:w="3402" w:type="dxa"/>
          </w:tcPr>
          <w:p w:rsidR="0053036E" w:rsidRDefault="00974C7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 d’info à EQUATEC</w:t>
            </w:r>
          </w:p>
          <w:p w:rsidR="00BA6882" w:rsidRPr="0053036E" w:rsidRDefault="00BA6882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Attente e-mail pour Mardi 2-05  de Mr. BELLETRE à la Mairie</w:t>
            </w:r>
          </w:p>
        </w:tc>
        <w:tc>
          <w:tcPr>
            <w:tcW w:w="425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</w:tr>
      <w:tr w:rsidR="0053036E" w:rsidRPr="0053036E" w:rsidTr="0053036E">
        <w:tc>
          <w:tcPr>
            <w:tcW w:w="1088" w:type="dxa"/>
          </w:tcPr>
          <w:p w:rsidR="0053036E" w:rsidRPr="0053036E" w:rsidRDefault="00CC7684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28-04</w:t>
            </w:r>
          </w:p>
        </w:tc>
        <w:tc>
          <w:tcPr>
            <w:tcW w:w="755" w:type="dxa"/>
          </w:tcPr>
          <w:p w:rsidR="0053036E" w:rsidRDefault="00CC7684" w:rsidP="0053036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Equatec</w:t>
            </w:r>
            <w:proofErr w:type="spellEnd"/>
          </w:p>
          <w:p w:rsidR="00CC7684" w:rsidRPr="0053036E" w:rsidRDefault="00CC7684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Laure LANGLOIS</w:t>
            </w:r>
          </w:p>
        </w:tc>
        <w:tc>
          <w:tcPr>
            <w:tcW w:w="4395" w:type="dxa"/>
          </w:tcPr>
          <w:p w:rsidR="0053036E" w:rsidRDefault="00CC7684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Deux types de délais : recours : </w:t>
            </w:r>
          </w:p>
          <w:p w:rsidR="00CC7684" w:rsidRDefault="00CC7684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5-04, 5-05, 05-06, 05-07 fin des recours</w:t>
            </w:r>
          </w:p>
          <w:p w:rsidR="00CC7684" w:rsidRPr="0053036E" w:rsidRDefault="00CC7684" w:rsidP="00CC7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Délais juridiques : si constat d’huissier le 28-04, 28-05, fin des recours 28-06.</w:t>
            </w:r>
          </w:p>
        </w:tc>
        <w:tc>
          <w:tcPr>
            <w:tcW w:w="340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</w:tr>
      <w:tr w:rsidR="0053036E" w:rsidRPr="0053036E" w:rsidTr="0053036E">
        <w:tc>
          <w:tcPr>
            <w:tcW w:w="1088" w:type="dxa"/>
          </w:tcPr>
          <w:p w:rsidR="0053036E" w:rsidRPr="0053036E" w:rsidRDefault="00D9167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25-07</w:t>
            </w:r>
          </w:p>
        </w:tc>
        <w:tc>
          <w:tcPr>
            <w:tcW w:w="755" w:type="dxa"/>
          </w:tcPr>
          <w:p w:rsidR="0053036E" w:rsidRPr="0053036E" w:rsidRDefault="00D9167E" w:rsidP="0053036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Equatec</w:t>
            </w:r>
            <w:proofErr w:type="spellEnd"/>
          </w:p>
        </w:tc>
        <w:tc>
          <w:tcPr>
            <w:tcW w:w="4395" w:type="dxa"/>
          </w:tcPr>
          <w:p w:rsidR="0053036E" w:rsidRPr="0053036E" w:rsidRDefault="00D9167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 de la signature à max fin septembre</w:t>
            </w:r>
          </w:p>
        </w:tc>
        <w:tc>
          <w:tcPr>
            <w:tcW w:w="3402" w:type="dxa"/>
          </w:tcPr>
          <w:p w:rsidR="0053036E" w:rsidRPr="0053036E" w:rsidRDefault="00D9167E" w:rsidP="0053036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Gfa</w:t>
            </w:r>
            <w:proofErr w:type="spellEnd"/>
            <w:r>
              <w:rPr>
                <w:sz w:val="18"/>
                <w:szCs w:val="18"/>
              </w:rPr>
              <w:t xml:space="preserve"> en cours d’instruction au crédit agricole</w:t>
            </w:r>
          </w:p>
        </w:tc>
        <w:tc>
          <w:tcPr>
            <w:tcW w:w="4252" w:type="dxa"/>
          </w:tcPr>
          <w:p w:rsidR="0053036E" w:rsidRPr="0053036E" w:rsidRDefault="00D9167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Notaire refait un avenant</w:t>
            </w:r>
          </w:p>
        </w:tc>
        <w:tc>
          <w:tcPr>
            <w:tcW w:w="70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3036E" w:rsidRPr="0053036E" w:rsidRDefault="00D9167E" w:rsidP="0053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31-07</w:t>
            </w:r>
            <w:bookmarkStart w:id="0" w:name="_GoBack"/>
            <w:bookmarkEnd w:id="0"/>
          </w:p>
        </w:tc>
      </w:tr>
      <w:tr w:rsidR="0053036E" w:rsidRPr="0053036E" w:rsidTr="0053036E">
        <w:tc>
          <w:tcPr>
            <w:tcW w:w="108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</w:tr>
      <w:tr w:rsidR="0053036E" w:rsidRPr="0053036E" w:rsidTr="0053036E">
        <w:tc>
          <w:tcPr>
            <w:tcW w:w="108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53036E" w:rsidRPr="0053036E" w:rsidRDefault="0053036E" w:rsidP="0053036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3036E" w:rsidRPr="0053036E" w:rsidRDefault="0053036E" w:rsidP="0053036E">
      <w:pPr>
        <w:jc w:val="center"/>
        <w:rPr>
          <w:sz w:val="20"/>
          <w:szCs w:val="20"/>
        </w:rPr>
      </w:pPr>
    </w:p>
    <w:p w:rsidR="0053036E" w:rsidRPr="0053036E" w:rsidRDefault="0053036E" w:rsidP="0053036E">
      <w:pPr>
        <w:jc w:val="center"/>
        <w:rPr>
          <w:sz w:val="20"/>
          <w:szCs w:val="20"/>
        </w:rPr>
      </w:pPr>
    </w:p>
    <w:p w:rsidR="0053036E" w:rsidRPr="0053036E" w:rsidRDefault="0053036E" w:rsidP="0053036E">
      <w:pPr>
        <w:jc w:val="center"/>
        <w:rPr>
          <w:sz w:val="20"/>
          <w:szCs w:val="20"/>
        </w:rPr>
      </w:pPr>
    </w:p>
    <w:p w:rsidR="0026162E" w:rsidRPr="0053036E" w:rsidRDefault="0026162E" w:rsidP="0026162E">
      <w:pPr>
        <w:rPr>
          <w:sz w:val="20"/>
          <w:szCs w:val="20"/>
        </w:rPr>
      </w:pPr>
    </w:p>
    <w:p w:rsidR="0026162E" w:rsidRPr="0053036E" w:rsidRDefault="0026162E" w:rsidP="0026162E">
      <w:pPr>
        <w:rPr>
          <w:sz w:val="20"/>
          <w:szCs w:val="20"/>
        </w:rPr>
      </w:pPr>
    </w:p>
    <w:p w:rsidR="0026162E" w:rsidRPr="0026162E" w:rsidRDefault="0026162E" w:rsidP="0026162E"/>
    <w:sectPr w:rsidR="0026162E" w:rsidRPr="0026162E" w:rsidSect="0053036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36E" w:rsidRDefault="0053036E" w:rsidP="00710181">
      <w:pPr>
        <w:spacing w:after="0" w:line="240" w:lineRule="auto"/>
      </w:pPr>
      <w:r>
        <w:separator/>
      </w:r>
    </w:p>
  </w:endnote>
  <w:endnote w:type="continuationSeparator" w:id="0">
    <w:p w:rsidR="0053036E" w:rsidRDefault="0053036E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26162E">
    <w:pPr>
      <w:pStyle w:val="Pieddepage"/>
      <w:rPr>
        <w:sz w:val="18"/>
        <w:szCs w:val="18"/>
      </w:rPr>
    </w:pPr>
    <w:r w:rsidRPr="0026162E">
      <w:rPr>
        <w:sz w:val="18"/>
        <w:szCs w:val="18"/>
      </w:rPr>
      <w:t xml:space="preserve">Page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PAGE  \* Arabic  \* MERGEFORMAT</w:instrText>
    </w:r>
    <w:r w:rsidRPr="0026162E">
      <w:rPr>
        <w:b/>
        <w:bCs/>
        <w:sz w:val="18"/>
        <w:szCs w:val="18"/>
      </w:rPr>
      <w:fldChar w:fldCharType="separate"/>
    </w:r>
    <w:r w:rsidR="00D9167E">
      <w:rPr>
        <w:b/>
        <w:bCs/>
        <w:noProof/>
        <w:sz w:val="18"/>
        <w:szCs w:val="18"/>
      </w:rPr>
      <w:t>2</w:t>
    </w:r>
    <w:r w:rsidRPr="0026162E">
      <w:rPr>
        <w:b/>
        <w:bCs/>
        <w:sz w:val="18"/>
        <w:szCs w:val="18"/>
      </w:rPr>
      <w:fldChar w:fldCharType="end"/>
    </w:r>
    <w:r w:rsidRPr="0026162E">
      <w:rPr>
        <w:sz w:val="18"/>
        <w:szCs w:val="18"/>
      </w:rPr>
      <w:t xml:space="preserve"> sur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NUMPAGES  \* Arabic  \* MERGEFORMAT</w:instrText>
    </w:r>
    <w:r w:rsidRPr="0026162E">
      <w:rPr>
        <w:b/>
        <w:bCs/>
        <w:sz w:val="18"/>
        <w:szCs w:val="18"/>
      </w:rPr>
      <w:fldChar w:fldCharType="separate"/>
    </w:r>
    <w:r w:rsidR="00D9167E">
      <w:rPr>
        <w:b/>
        <w:bCs/>
        <w:noProof/>
        <w:sz w:val="18"/>
        <w:szCs w:val="18"/>
      </w:rPr>
      <w:t>3</w:t>
    </w:r>
    <w:r w:rsidRPr="0026162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36E" w:rsidRDefault="0053036E" w:rsidP="00710181">
      <w:pPr>
        <w:spacing w:after="0" w:line="240" w:lineRule="auto"/>
      </w:pPr>
      <w:r>
        <w:separator/>
      </w:r>
    </w:p>
  </w:footnote>
  <w:footnote w:type="continuationSeparator" w:id="0">
    <w:p w:rsidR="0053036E" w:rsidRDefault="0053036E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827075" w:rsidRDefault="00827075" w:rsidP="00710181">
    <w:pPr>
      <w:pStyle w:val="En-tte"/>
      <w:rPr>
        <w:b/>
        <w:sz w:val="16"/>
        <w:szCs w:val="16"/>
      </w:rPr>
    </w:pPr>
    <w:r>
      <w:rPr>
        <w:b/>
      </w:rPr>
      <w:t>ZETA SA</w:t>
    </w:r>
    <w:r>
      <w:rPr>
        <w:b/>
      </w:rPr>
      <w:tab/>
    </w:r>
    <w:r>
      <w:rPr>
        <w:b/>
      </w:rPr>
      <w:tab/>
    </w:r>
    <w:r w:rsidRPr="00827075">
      <w:rPr>
        <w:b/>
        <w:sz w:val="16"/>
        <w:szCs w:val="16"/>
      </w:rPr>
      <w:fldChar w:fldCharType="begin"/>
    </w:r>
    <w:r w:rsidRPr="00827075">
      <w:rPr>
        <w:b/>
        <w:sz w:val="16"/>
        <w:szCs w:val="16"/>
      </w:rPr>
      <w:instrText xml:space="preserve"> FILENAME  \* Lower \p  \* MERGEFORMAT </w:instrText>
    </w:r>
    <w:r w:rsidRPr="00827075">
      <w:rPr>
        <w:b/>
        <w:sz w:val="16"/>
        <w:szCs w:val="16"/>
      </w:rPr>
      <w:fldChar w:fldCharType="separate"/>
    </w:r>
    <w:r w:rsidRPr="00827075">
      <w:rPr>
        <w:b/>
        <w:noProof/>
        <w:sz w:val="16"/>
        <w:szCs w:val="16"/>
      </w:rPr>
      <w:t>u:\auditech innovations\gestion\immobilier boos cap terrain\realisation batiment\roadbook.docx</w:t>
    </w:r>
    <w:r w:rsidRPr="00827075">
      <w:rPr>
        <w:b/>
        <w:sz w:val="16"/>
        <w:szCs w:val="16"/>
      </w:rPr>
      <w:fldChar w:fldCharType="end"/>
    </w:r>
  </w:p>
  <w:p w:rsidR="00710181" w:rsidRPr="0026162E" w:rsidRDefault="00710181" w:rsidP="00710181">
    <w:pPr>
      <w:pStyle w:val="En-tte"/>
    </w:pPr>
    <w:r w:rsidRPr="0026162E">
      <w:t>36 Rue de la Forge Féret – BP 90</w:t>
    </w:r>
  </w:p>
  <w:p w:rsidR="00710181" w:rsidRPr="0026162E" w:rsidRDefault="00710181" w:rsidP="00710181">
    <w:pPr>
      <w:pStyle w:val="En-tte"/>
    </w:pPr>
    <w:r w:rsidRPr="0026162E">
      <w:t>76250 BOOS</w:t>
    </w:r>
  </w:p>
  <w:p w:rsidR="00710181" w:rsidRPr="0026162E" w:rsidRDefault="00710181" w:rsidP="00710181">
    <w:pPr>
      <w:pStyle w:val="En-tte"/>
    </w:pPr>
    <w:r w:rsidRPr="0026162E">
      <w:t>RCS Rouen  823 169 586  - APE : 6820B</w:t>
    </w:r>
  </w:p>
  <w:p w:rsidR="00710181" w:rsidRPr="0026162E" w:rsidRDefault="00710181" w:rsidP="00710181">
    <w:pPr>
      <w:pStyle w:val="En-tte"/>
    </w:pPr>
    <w:r w:rsidRPr="0026162E">
      <w:t>Tel : 02 35 60 57 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F06FA"/>
    <w:multiLevelType w:val="hybridMultilevel"/>
    <w:tmpl w:val="015A4A6C"/>
    <w:lvl w:ilvl="0" w:tplc="F42CF0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6E"/>
    <w:rsid w:val="000D4101"/>
    <w:rsid w:val="000F4E11"/>
    <w:rsid w:val="002008AB"/>
    <w:rsid w:val="0026162E"/>
    <w:rsid w:val="004E2F90"/>
    <w:rsid w:val="004E3CFE"/>
    <w:rsid w:val="0053036E"/>
    <w:rsid w:val="00635630"/>
    <w:rsid w:val="00635C5D"/>
    <w:rsid w:val="00707F5F"/>
    <w:rsid w:val="00710181"/>
    <w:rsid w:val="00827075"/>
    <w:rsid w:val="0095649B"/>
    <w:rsid w:val="00974C7E"/>
    <w:rsid w:val="00BA6882"/>
    <w:rsid w:val="00CC7684"/>
    <w:rsid w:val="00D728C4"/>
    <w:rsid w:val="00D9167E"/>
    <w:rsid w:val="00E6231F"/>
    <w:rsid w:val="00F3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999EACC-A9B4-4EC4-B1A8-C7486F7F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62E"/>
    <w:rPr>
      <w:rFonts w:ascii="Century Gothic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  <w:style w:type="table" w:styleId="Grilledutableau">
    <w:name w:val="Table Grid"/>
    <w:basedOn w:val="TableauNormal"/>
    <w:uiPriority w:val="39"/>
    <w:rsid w:val="00530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E3CFE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Documents\Mod&#232;les%20Office%20personnalis&#233;s\zeta%20papier%20ent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zeta papier entete</Template>
  <TotalTime>1048</TotalTime>
  <Pages>3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13</cp:revision>
  <dcterms:created xsi:type="dcterms:W3CDTF">2016-11-24T09:49:00Z</dcterms:created>
  <dcterms:modified xsi:type="dcterms:W3CDTF">2017-07-25T16:24:00Z</dcterms:modified>
</cp:coreProperties>
</file>