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956E3D">
        <w:rPr>
          <w:rFonts w:asciiTheme="minorHAnsi" w:hAnsiTheme="minorHAnsi"/>
          <w:sz w:val="22"/>
          <w:szCs w:val="22"/>
        </w:rPr>
        <w:t>02-05-2018</w:t>
      </w: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MISE EN ŒUVRE </w:t>
      </w:r>
      <w:r w:rsidR="001C1FF9">
        <w:rPr>
          <w:rFonts w:asciiTheme="minorHAnsi" w:hAnsiTheme="minorHAnsi"/>
          <w:sz w:val="22"/>
          <w:szCs w:val="22"/>
        </w:rPr>
        <w:t>VMC Plâtre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BAZIN Electricité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AIR PLUS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VOLTA / LRC / </w:t>
      </w:r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956E3D" w:rsidRPr="001D3F4C" w:rsidRDefault="006E699E" w:rsidP="00630C8D">
      <w:pPr>
        <w:rPr>
          <w:rFonts w:asciiTheme="minorHAnsi" w:hAnsiTheme="minorHAnsi"/>
          <w:color w:val="FF0000"/>
          <w:sz w:val="22"/>
          <w:szCs w:val="22"/>
        </w:rPr>
      </w:pPr>
      <w:r w:rsidRPr="001D3F4C">
        <w:rPr>
          <w:rFonts w:asciiTheme="minorHAnsi" w:hAnsiTheme="minorHAnsi"/>
          <w:color w:val="FF0000"/>
          <w:sz w:val="22"/>
          <w:szCs w:val="22"/>
        </w:rPr>
        <w:t xml:space="preserve">Planning intervention conjoint avec réalisation Faux Plafond : </w:t>
      </w:r>
      <w:r w:rsidR="00956E3D">
        <w:rPr>
          <w:rFonts w:asciiTheme="minorHAnsi" w:hAnsiTheme="minorHAnsi"/>
          <w:color w:val="FF0000"/>
          <w:sz w:val="22"/>
          <w:szCs w:val="22"/>
        </w:rPr>
        <w:t>1</w:t>
      </w:r>
      <w:r w:rsidR="00956E3D" w:rsidRPr="00956E3D">
        <w:rPr>
          <w:rFonts w:asciiTheme="minorHAnsi" w:hAnsiTheme="minorHAnsi"/>
          <w:color w:val="FF0000"/>
          <w:sz w:val="22"/>
          <w:szCs w:val="22"/>
          <w:vertAlign w:val="superscript"/>
        </w:rPr>
        <w:t>ère</w:t>
      </w:r>
      <w:r w:rsidR="00956E3D">
        <w:rPr>
          <w:rFonts w:asciiTheme="minorHAnsi" w:hAnsiTheme="minorHAnsi"/>
          <w:color w:val="FF0000"/>
          <w:sz w:val="22"/>
          <w:szCs w:val="22"/>
        </w:rPr>
        <w:t xml:space="preserve"> quinzaine juin  </w:t>
      </w: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ETAPE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Prestataire</w:t>
            </w:r>
          </w:p>
        </w:tc>
        <w:tc>
          <w:tcPr>
            <w:tcW w:w="1843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1C1F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Alimentation </w:t>
            </w:r>
            <w:r w:rsidR="001C1FF9">
              <w:rPr>
                <w:rFonts w:asciiTheme="minorHAnsi" w:hAnsiTheme="minorHAnsi"/>
                <w:sz w:val="20"/>
                <w:szCs w:val="20"/>
              </w:rPr>
              <w:t xml:space="preserve">Electrique </w:t>
            </w:r>
            <w:r w:rsidR="00CD3DE5">
              <w:rPr>
                <w:rFonts w:asciiTheme="minorHAnsi" w:hAnsiTheme="minorHAnsi"/>
                <w:sz w:val="20"/>
                <w:szCs w:val="20"/>
              </w:rPr>
              <w:t xml:space="preserve">amenée par </w:t>
            </w:r>
          </w:p>
        </w:tc>
        <w:tc>
          <w:tcPr>
            <w:tcW w:w="4536" w:type="dxa"/>
          </w:tcPr>
          <w:p w:rsidR="00A818B6" w:rsidRDefault="00CD3DE5" w:rsidP="006670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Coordonner Volta </w:t>
            </w:r>
          </w:p>
          <w:p w:rsidR="00956E3D" w:rsidRPr="00956E3D" w:rsidRDefault="00956E3D" w:rsidP="00667052">
            <w:pPr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</w:pPr>
            <w:r w:rsidRPr="00956E3D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Attention ajout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 xml:space="preserve"> =&gt;</w:t>
            </w:r>
          </w:p>
          <w:p w:rsidR="00956E3D" w:rsidRDefault="00956E3D" w:rsidP="00956E3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56E3D">
              <w:rPr>
                <w:rFonts w:asciiTheme="minorHAnsi" w:hAnsiTheme="minorHAnsi"/>
                <w:sz w:val="22"/>
                <w:szCs w:val="22"/>
                <w:highlight w:val="yellow"/>
              </w:rPr>
              <w:t>Cable</w:t>
            </w:r>
            <w:proofErr w:type="spellEnd"/>
            <w:r w:rsidRPr="00956E3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électrique entre alim électrique et le variateur 3g 1,5 longueur </w:t>
            </w:r>
            <w:r w:rsidRPr="00956E3D">
              <w:rPr>
                <w:rFonts w:asciiTheme="minorHAnsi" w:hAnsiTheme="minorHAnsi"/>
                <w:sz w:val="22"/>
                <w:szCs w:val="22"/>
                <w:highlight w:val="yellow"/>
              </w:rPr>
              <w:t>entre moteur VMC et la porte de sortie salle plâtre vers production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56E3D" w:rsidRPr="00630C8D" w:rsidRDefault="00956E3D" w:rsidP="006670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956E3D">
              <w:rPr>
                <w:rFonts w:asciiTheme="minorHAnsi" w:hAnsiTheme="minorHAnsi"/>
                <w:sz w:val="20"/>
                <w:szCs w:val="20"/>
                <w:highlight w:val="yellow"/>
              </w:rPr>
              <w:t>VOLTA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3D53" w:rsidRPr="00630C8D" w:rsidTr="00A818B6">
        <w:tc>
          <w:tcPr>
            <w:tcW w:w="2411" w:type="dxa"/>
          </w:tcPr>
          <w:p w:rsidR="00E43D53" w:rsidRDefault="00E43D53" w:rsidP="001C1F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Branchement sur moteur</w:t>
            </w:r>
          </w:p>
        </w:tc>
        <w:tc>
          <w:tcPr>
            <w:tcW w:w="4536" w:type="dxa"/>
          </w:tcPr>
          <w:p w:rsidR="00E43D53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PLUS s’en charge </w:t>
            </w:r>
            <w:r w:rsidR="008E735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E43D53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PLUS </w:t>
            </w:r>
          </w:p>
        </w:tc>
        <w:tc>
          <w:tcPr>
            <w:tcW w:w="1843" w:type="dxa"/>
          </w:tcPr>
          <w:p w:rsidR="00E43D53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28-03-2018 vu avec MLE ET AIR PLUS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1C1F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Montage </w:t>
            </w:r>
            <w:r w:rsidR="001C1FF9">
              <w:rPr>
                <w:rFonts w:asciiTheme="minorHAnsi" w:hAnsiTheme="minorHAnsi"/>
                <w:sz w:val="20"/>
                <w:szCs w:val="20"/>
              </w:rPr>
              <w:t>extraction </w:t>
            </w:r>
            <w:r w:rsidR="00956E3D">
              <w:rPr>
                <w:rFonts w:asciiTheme="minorHAnsi" w:hAnsiTheme="minorHAnsi"/>
                <w:sz w:val="20"/>
                <w:szCs w:val="20"/>
              </w:rPr>
              <w:t>VMC</w:t>
            </w:r>
          </w:p>
        </w:tc>
        <w:tc>
          <w:tcPr>
            <w:tcW w:w="4536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Percement </w:t>
            </w:r>
            <w:r w:rsidR="006E699E">
              <w:rPr>
                <w:rFonts w:asciiTheme="minorHAnsi" w:hAnsiTheme="minorHAnsi"/>
                <w:sz w:val="20"/>
                <w:szCs w:val="20"/>
              </w:rPr>
              <w:t xml:space="preserve">en toiture </w:t>
            </w:r>
            <w:r>
              <w:rPr>
                <w:rFonts w:asciiTheme="minorHAnsi" w:hAnsiTheme="minorHAnsi"/>
                <w:sz w:val="20"/>
                <w:szCs w:val="20"/>
              </w:rPr>
              <w:t>à prévoir par LRC</w:t>
            </w:r>
            <w:r w:rsidR="00956E3D">
              <w:rPr>
                <w:rFonts w:asciiTheme="minorHAnsi" w:hAnsiTheme="minorHAnsi"/>
                <w:sz w:val="20"/>
                <w:szCs w:val="20"/>
              </w:rPr>
              <w:t> </w:t>
            </w:r>
            <w:r w:rsidR="006E69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et </w:t>
            </w:r>
            <w:r w:rsidR="006E699E">
              <w:rPr>
                <w:rFonts w:asciiTheme="minorHAnsi" w:hAnsiTheme="minorHAnsi"/>
                <w:sz w:val="20"/>
                <w:szCs w:val="20"/>
              </w:rPr>
              <w:t>étanchéité</w:t>
            </w:r>
          </w:p>
          <w:p w:rsidR="00956E3D" w:rsidRDefault="00956E3D" w:rsidP="00956E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Un fourreau 200 pour la VMC (gaine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rigide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diamètre 160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cm )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descente d’un rail et fixation par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crapautage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sur panne bois, intervention avant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celle des </w:t>
            </w:r>
            <w:r>
              <w:rPr>
                <w:rFonts w:asciiTheme="minorHAnsi" w:hAnsiTheme="minorHAnsi"/>
                <w:sz w:val="22"/>
                <w:szCs w:val="22"/>
              </w:rPr>
              <w:t>faux plafond</w:t>
            </w:r>
          </w:p>
          <w:p w:rsidR="00956E3D" w:rsidRDefault="00956E3D" w:rsidP="00956E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fonction de la sortie toiture </w:t>
            </w:r>
          </w:p>
          <w:p w:rsidR="00956E3D" w:rsidRDefault="00956E3D" w:rsidP="00956E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56E3D" w:rsidRDefault="00956E3D" w:rsidP="00956E3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Placo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vernis semaine 21 intervention possible Air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22</w:t>
            </w:r>
          </w:p>
          <w:p w:rsidR="00956E3D" w:rsidRPr="00630C8D" w:rsidRDefault="00956E3D" w:rsidP="00956E3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LRC/Air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Fixation des bouches aération et VMC </w:t>
            </w:r>
          </w:p>
        </w:tc>
        <w:tc>
          <w:tcPr>
            <w:tcW w:w="4536" w:type="dxa"/>
          </w:tcPr>
          <w:p w:rsidR="00A818B6" w:rsidRPr="00630C8D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Dans faux plafond ? </w:t>
            </w:r>
          </w:p>
        </w:tc>
        <w:tc>
          <w:tcPr>
            <w:tcW w:w="1842" w:type="dxa"/>
          </w:tcPr>
          <w:p w:rsidR="00A818B6" w:rsidRPr="00630C8D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PLUS /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FF9" w:rsidRPr="00630C8D" w:rsidTr="00A818B6">
        <w:tc>
          <w:tcPr>
            <w:tcW w:w="2411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Coordination </w:t>
            </w:r>
          </w:p>
        </w:tc>
        <w:tc>
          <w:tcPr>
            <w:tcW w:w="4536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Prestataire Faux Plafond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Equatec</w:t>
            </w:r>
            <w:r w:rsidR="00CD3DE5">
              <w:rPr>
                <w:rFonts w:asciiTheme="minorHAnsi" w:hAnsiTheme="minorHAnsi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842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Prestataire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Equatech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AIRplus</w:t>
            </w:r>
            <w:proofErr w:type="spellEnd"/>
          </w:p>
        </w:tc>
        <w:tc>
          <w:tcPr>
            <w:tcW w:w="1843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3D53" w:rsidRPr="00630C8D" w:rsidTr="00A818B6">
        <w:tc>
          <w:tcPr>
            <w:tcW w:w="2411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200B4C" w:rsidRPr="00200B4C" w:rsidRDefault="00956E3D" w:rsidP="00200B4C">
      <w:pPr>
        <w:rPr>
          <w:rFonts w:asciiTheme="minorHAnsi" w:hAnsiTheme="minorHAnsi"/>
          <w:sz w:val="22"/>
          <w:szCs w:val="22"/>
        </w:rPr>
      </w:pPr>
      <w:r w:rsidRPr="00956E3D">
        <w:rPr>
          <w:rFonts w:asciiTheme="minorHAnsi" w:hAnsiTheme="minorHAnsi"/>
          <w:sz w:val="22"/>
          <w:szCs w:val="22"/>
        </w:rPr>
        <w:t xml:space="preserve">Pose </w:t>
      </w:r>
      <w:proofErr w:type="gramStart"/>
      <w:r w:rsidRPr="00956E3D">
        <w:rPr>
          <w:rFonts w:asciiTheme="minorHAnsi" w:hAnsiTheme="minorHAnsi"/>
          <w:sz w:val="22"/>
          <w:szCs w:val="22"/>
        </w:rPr>
        <w:t>des faux plafond</w:t>
      </w:r>
      <w:proofErr w:type="gramEnd"/>
      <w:r w:rsidRPr="00956E3D">
        <w:rPr>
          <w:rFonts w:asciiTheme="minorHAnsi" w:hAnsiTheme="minorHAnsi"/>
          <w:sz w:val="22"/>
          <w:szCs w:val="22"/>
        </w:rPr>
        <w:t xml:space="preserve"> en atelier en 2 phases à confirmer pour Air Flux pour passage des réseaux</w:t>
      </w: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7E" w:rsidRDefault="008A5F7E" w:rsidP="009F79E6">
      <w:r>
        <w:separator/>
      </w:r>
    </w:p>
  </w:endnote>
  <w:endnote w:type="continuationSeparator" w:id="0">
    <w:p w:rsidR="008A5F7E" w:rsidRDefault="008A5F7E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956E3D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956E3D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630C8D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7E" w:rsidRDefault="008A5F7E" w:rsidP="009F79E6">
      <w:r>
        <w:separator/>
      </w:r>
    </w:p>
  </w:footnote>
  <w:footnote w:type="continuationSeparator" w:id="0">
    <w:p w:rsidR="008A5F7E" w:rsidRDefault="008A5F7E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956E3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956E3D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956E3D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37E2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1FF9"/>
    <w:rsid w:val="001C6014"/>
    <w:rsid w:val="001C6A71"/>
    <w:rsid w:val="001D278E"/>
    <w:rsid w:val="001D2A7B"/>
    <w:rsid w:val="001D3328"/>
    <w:rsid w:val="001D3637"/>
    <w:rsid w:val="001D3F4C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699E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5F7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358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56E3D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AF757D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1996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3DE5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43D53"/>
    <w:rsid w:val="00E50B9B"/>
    <w:rsid w:val="00E51223"/>
    <w:rsid w:val="00E52590"/>
    <w:rsid w:val="00E7026B"/>
    <w:rsid w:val="00E724D0"/>
    <w:rsid w:val="00E75784"/>
    <w:rsid w:val="00E763EF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52B2114C-1E38-4E09-AD29-5CF0B826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7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3</cp:revision>
  <cp:lastPrinted>2015-09-11T13:33:00Z</cp:lastPrinted>
  <dcterms:created xsi:type="dcterms:W3CDTF">2018-05-02T15:09:00Z</dcterms:created>
  <dcterms:modified xsi:type="dcterms:W3CDTF">2018-05-02T15:16:00Z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