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630C8D">
        <w:rPr>
          <w:rFonts w:asciiTheme="minorHAnsi" w:hAnsiTheme="minorHAnsi"/>
          <w:sz w:val="22"/>
          <w:szCs w:val="22"/>
        </w:rPr>
        <w:t>26 Mars 2018</w:t>
      </w:r>
      <w:r w:rsidR="00D63FFF">
        <w:rPr>
          <w:rFonts w:asciiTheme="minorHAnsi" w:hAnsiTheme="minorHAnsi"/>
          <w:sz w:val="22"/>
          <w:szCs w:val="22"/>
        </w:rPr>
        <w:t>, mis à jour le 28-03-2018</w:t>
      </w:r>
    </w:p>
    <w:p w:rsidR="00D63FFF" w:rsidRDefault="00D63FFF" w:rsidP="00993595">
      <w:pPr>
        <w:rPr>
          <w:rFonts w:asciiTheme="minorHAnsi" w:hAnsiTheme="minorHAnsi"/>
          <w:sz w:val="22"/>
          <w:szCs w:val="22"/>
        </w:rPr>
      </w:pP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MISE EN ŒUVRE EXTRACTEUR AIR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BAZIN Electricité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PLUS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VOLTA / LRC / SYMA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Default="009A258D" w:rsidP="00630C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Planning de mise en œuvre de l’extracteur : Septembre 2018 (Air Plus/Bazin)</w:t>
      </w:r>
    </w:p>
    <w:p w:rsidR="009A258D" w:rsidRDefault="009A258D" w:rsidP="00630C8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AIR PLUS : Interlocuteur : MR. PASCOTINI : 06.13.27.52.89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ETAPE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Prestataire</w:t>
            </w:r>
          </w:p>
        </w:tc>
        <w:tc>
          <w:tcPr>
            <w:tcW w:w="1843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moteur, cheminée, et installation,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armoire électrique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BAZIN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Registre</w:t>
            </w:r>
          </w:p>
        </w:tc>
        <w:tc>
          <w:tcPr>
            <w:tcW w:w="4536" w:type="dxa"/>
          </w:tcPr>
          <w:p w:rsidR="00A818B6" w:rsidRPr="00630C8D" w:rsidRDefault="00D63FFF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confirmer</w:t>
            </w:r>
          </w:p>
        </w:tc>
        <w:tc>
          <w:tcPr>
            <w:tcW w:w="1842" w:type="dxa"/>
          </w:tcPr>
          <w:p w:rsidR="00A818B6" w:rsidRPr="00630C8D" w:rsidRDefault="00D63FFF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BAZIN/AIR PLUS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jusqu’à armoire électrique</w:t>
            </w:r>
          </w:p>
        </w:tc>
        <w:tc>
          <w:tcPr>
            <w:tcW w:w="4536" w:type="dxa"/>
          </w:tcPr>
          <w:p w:rsidR="00A818B6" w:rsidRPr="00630C8D" w:rsidRDefault="00D63FFF" w:rsidP="006670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Déjà vu avec MLE/VOLTA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 X)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plan joint</w:t>
            </w:r>
          </w:p>
        </w:tc>
        <w:tc>
          <w:tcPr>
            <w:tcW w:w="1842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VOLTA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Montage installation armoire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Consigne de fixation au mur à fournir par </w:t>
            </w:r>
            <w:r w:rsidR="00D63FFF">
              <w:rPr>
                <w:rFonts w:asciiTheme="minorHAnsi" w:hAnsiTheme="minorHAnsi"/>
                <w:sz w:val="20"/>
                <w:szCs w:val="20"/>
              </w:rPr>
              <w:t>LRC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BAZIN/LRC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Montage Cheminée, et moteur</w:t>
            </w:r>
          </w:p>
        </w:tc>
        <w:tc>
          <w:tcPr>
            <w:tcW w:w="4536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Percement à prévoir par LRC et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étanchéîté</w:t>
            </w:r>
            <w:proofErr w:type="spellEnd"/>
            <w:r w:rsidR="00D63FF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LRC/Air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moteur et Armoire</w:t>
            </w:r>
          </w:p>
        </w:tc>
        <w:tc>
          <w:tcPr>
            <w:tcW w:w="4536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Chemin du câble entre armoire et moteur (=&gt; sortie externe)</w:t>
            </w:r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 sont passé</w:t>
            </w:r>
            <w:r w:rsidR="00D63FFF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 câbles ? </w:t>
            </w:r>
          </w:p>
        </w:tc>
        <w:tc>
          <w:tcPr>
            <w:tcW w:w="1842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 </w:t>
            </w:r>
            <w:r w:rsidR="00D63FFF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LRC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Massif béton (socle moteur)</w:t>
            </w:r>
          </w:p>
        </w:tc>
        <w:tc>
          <w:tcPr>
            <w:tcW w:w="4536" w:type="dxa"/>
          </w:tcPr>
          <w:p w:rsidR="001C3952" w:rsidRDefault="00A818B6" w:rsidP="001C3952">
            <w:pPr>
              <w:rPr>
                <w:color w:val="1F497D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Dimension à donner : taille et épaisseur</w:t>
            </w:r>
            <w:r w:rsidR="001C3952"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 w:rsidR="001C3952">
              <w:rPr>
                <w:color w:val="1F497D"/>
              </w:rPr>
              <w:t>dalle pour être bien de 2m sur 1.2 m (les dimensions du schéma sont celles de l’empattement mini)</w:t>
            </w:r>
            <w:r w:rsidR="00D63FFF">
              <w:rPr>
                <w:color w:val="1F497D"/>
              </w:rPr>
              <w:t>, poids du dispos</w:t>
            </w:r>
            <w:r w:rsidR="00B83C46">
              <w:rPr>
                <w:color w:val="1F497D"/>
              </w:rPr>
              <w:t>i</w:t>
            </w:r>
            <w:bookmarkStart w:id="0" w:name="_GoBack"/>
            <w:bookmarkEnd w:id="0"/>
            <w:r w:rsidR="00D63FFF">
              <w:rPr>
                <w:color w:val="1F497D"/>
              </w:rPr>
              <w:t>tif 30 kg. (pour déterminer l’épaisseur)</w:t>
            </w:r>
          </w:p>
          <w:p w:rsidR="001C3952" w:rsidRDefault="001C3952" w:rsidP="001C3952">
            <w:pPr>
              <w:rPr>
                <w:color w:val="1F497D"/>
              </w:rPr>
            </w:pPr>
            <w:r>
              <w:rPr>
                <w:color w:val="1F497D"/>
              </w:rPr>
              <w:t>Positionné entre la porte sortie de secours et la baie vitrée (côté piste aéroport)</w:t>
            </w:r>
          </w:p>
          <w:p w:rsidR="001C3952" w:rsidRDefault="001C3952" w:rsidP="001C3952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Et schéma en pièce jointe</w:t>
            </w:r>
            <w:r w:rsidR="00A47B5D">
              <w:rPr>
                <w:color w:val="1F497D"/>
              </w:rPr>
              <w:t xml:space="preserve"> « </w:t>
            </w:r>
            <w:r w:rsidR="00A47B5D" w:rsidRPr="00A47B5D">
              <w:rPr>
                <w:color w:val="1F497D"/>
              </w:rPr>
              <w:t xml:space="preserve">plan pose moteur extracteur </w:t>
            </w:r>
            <w:proofErr w:type="spellStart"/>
            <w:r w:rsidR="00A47B5D" w:rsidRPr="00A47B5D">
              <w:rPr>
                <w:color w:val="1F497D"/>
              </w:rPr>
              <w:t>airplus</w:t>
            </w:r>
            <w:proofErr w:type="spellEnd"/>
            <w:r w:rsidR="00A47B5D" w:rsidRPr="00A47B5D">
              <w:rPr>
                <w:color w:val="1F497D"/>
              </w:rPr>
              <w:t xml:space="preserve"> 27-03-2018</w:t>
            </w:r>
            <w:r w:rsidR="00A47B5D">
              <w:rPr>
                <w:color w:val="1F497D"/>
              </w:rPr>
              <w:t> »</w:t>
            </w:r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D63FFF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SYMA </w:t>
            </w:r>
            <w:r w:rsidR="00A818B6">
              <w:rPr>
                <w:rFonts w:asciiTheme="minorHAnsi" w:hAnsiTheme="minorHAnsi"/>
                <w:sz w:val="20"/>
                <w:szCs w:val="20"/>
              </w:rPr>
              <w:t xml:space="preserve"> / 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Mode et nombre de fixation de la cheminée </w:t>
            </w:r>
          </w:p>
        </w:tc>
        <w:tc>
          <w:tcPr>
            <w:tcW w:w="4536" w:type="dxa"/>
          </w:tcPr>
          <w:p w:rsidR="00A818B6" w:rsidRPr="00630C8D" w:rsidRDefault="00A818B6" w:rsidP="00D63FF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Fixation de la cheminée</w:t>
            </w:r>
            <w:r w:rsidR="00D63F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63FFF" w:rsidRPr="00D63FFF">
              <w:rPr>
                <w:rFonts w:asciiTheme="minorHAnsi" w:hAnsiTheme="minorHAnsi"/>
                <w:sz w:val="20"/>
                <w:szCs w:val="20"/>
              </w:rPr>
              <w:t xml:space="preserve"> à valider  par LRC selon proposition </w:t>
            </w:r>
            <w:proofErr w:type="gramStart"/>
            <w:r w:rsidR="00D63FFF" w:rsidRPr="00D63FFF">
              <w:rPr>
                <w:rFonts w:asciiTheme="minorHAnsi" w:hAnsiTheme="minorHAnsi"/>
                <w:sz w:val="20"/>
                <w:szCs w:val="20"/>
              </w:rPr>
              <w:t>de AIR</w:t>
            </w:r>
            <w:proofErr w:type="gramEnd"/>
            <w:r w:rsidR="00D63FFF" w:rsidRPr="00D63FFF">
              <w:rPr>
                <w:rFonts w:asciiTheme="minorHAnsi" w:hAnsiTheme="minorHAnsi"/>
                <w:sz w:val="20"/>
                <w:szCs w:val="20"/>
              </w:rPr>
              <w:t xml:space="preserve"> PLUS ci-dessous</w:t>
            </w:r>
            <w:r w:rsidR="001C3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C3952">
              <w:rPr>
                <w:rFonts w:asciiTheme="minorHAnsi" w:hAnsiTheme="minorHAnsi"/>
                <w:sz w:val="20"/>
                <w:szCs w:val="20"/>
              </w:rPr>
              <w:t>cf</w:t>
            </w:r>
            <w:proofErr w:type="spellEnd"/>
            <w:r w:rsidR="001C3952">
              <w:rPr>
                <w:rFonts w:asciiTheme="minorHAnsi" w:hAnsiTheme="minorHAnsi"/>
                <w:sz w:val="20"/>
                <w:szCs w:val="20"/>
              </w:rPr>
              <w:t xml:space="preserve"> photo ci-dessous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PLUS/LRC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1C3952" w:rsidRDefault="001C3952" w:rsidP="001C3952">
      <w:pPr>
        <w:rPr>
          <w:color w:val="1F497D"/>
        </w:rPr>
      </w:pPr>
    </w:p>
    <w:p w:rsidR="001C3952" w:rsidRDefault="001C3952" w:rsidP="001C3952">
      <w:pPr>
        <w:rPr>
          <w:color w:val="1F497D"/>
        </w:rPr>
      </w:pPr>
      <w:r>
        <w:rPr>
          <w:color w:val="1F497D"/>
        </w:rPr>
        <w:t>Ci-dessous le type de fixation que nous aurons dans le bardage =&gt;vue la hauteur il y en aura deux.</w:t>
      </w:r>
    </w:p>
    <w:p w:rsidR="001C3952" w:rsidRDefault="001C3952" w:rsidP="001C3952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>
            <wp:extent cx="5036820" cy="6576060"/>
            <wp:effectExtent l="0" t="0" r="0" b="0"/>
            <wp:docPr id="3" name="Image 3" descr="cid:image005.jpg@01D3C5E4.EB6B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5.jpg@01D3C5E4.EB6B75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952" w:rsidRDefault="001C3952" w:rsidP="001C3952">
      <w:pPr>
        <w:rPr>
          <w:color w:val="1F497D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D63FFF" w:rsidRDefault="00D63FF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200B4C" w:rsidRDefault="00D63FFF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Schéma de principe Electrique Armoire, Moteur, Registre…</w:t>
      </w:r>
    </w:p>
    <w:p w:rsidR="00D63FFF" w:rsidRPr="00200B4C" w:rsidRDefault="00D63FFF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D63FFF" w:rsidP="00200B4C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F2D963C" wp14:editId="0CB49DA6">
            <wp:extent cx="6372736" cy="3749040"/>
            <wp:effectExtent l="0" t="0" r="952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3843" cy="37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A47B5D" w:rsidRDefault="00A47B5D" w:rsidP="00200B4C">
      <w:pPr>
        <w:rPr>
          <w:rFonts w:asciiTheme="minorHAnsi" w:hAnsiTheme="minorHAnsi"/>
          <w:sz w:val="22"/>
          <w:szCs w:val="22"/>
        </w:rPr>
      </w:pPr>
    </w:p>
    <w:p w:rsidR="00A47B5D" w:rsidRPr="00200B4C" w:rsidRDefault="00A47B5D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Plus schéma AIR PLUS EN ANNEXE « </w:t>
      </w:r>
      <w:r w:rsidRPr="00A47B5D">
        <w:rPr>
          <w:rFonts w:asciiTheme="minorHAnsi" w:hAnsiTheme="minorHAnsi"/>
          <w:sz w:val="22"/>
          <w:szCs w:val="22"/>
        </w:rPr>
        <w:t xml:space="preserve">plan pose moteur extracteur </w:t>
      </w:r>
      <w:proofErr w:type="spellStart"/>
      <w:r w:rsidRPr="00A47B5D">
        <w:rPr>
          <w:rFonts w:asciiTheme="minorHAnsi" w:hAnsiTheme="minorHAnsi"/>
          <w:sz w:val="22"/>
          <w:szCs w:val="22"/>
        </w:rPr>
        <w:t>airplus</w:t>
      </w:r>
      <w:proofErr w:type="spellEnd"/>
      <w:r w:rsidRPr="00A47B5D">
        <w:rPr>
          <w:rFonts w:asciiTheme="minorHAnsi" w:hAnsiTheme="minorHAnsi"/>
          <w:sz w:val="22"/>
          <w:szCs w:val="22"/>
        </w:rPr>
        <w:t xml:space="preserve"> 27-03-2018</w:t>
      </w:r>
      <w:r>
        <w:rPr>
          <w:rFonts w:asciiTheme="minorHAnsi" w:hAnsiTheme="minorHAnsi"/>
          <w:sz w:val="22"/>
          <w:szCs w:val="22"/>
        </w:rPr>
        <w:t> »</w:t>
      </w:r>
    </w:p>
    <w:sectPr w:rsidR="00A47B5D" w:rsidRPr="00200B4C" w:rsidSect="00200B4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4C" w:rsidRDefault="0043344C" w:rsidP="009F79E6">
      <w:r>
        <w:separator/>
      </w:r>
    </w:p>
  </w:endnote>
  <w:endnote w:type="continuationSeparator" w:id="0">
    <w:p w:rsidR="0043344C" w:rsidRDefault="0043344C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7637E6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7637E6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3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A47B5D">
      <w:rPr>
        <w:rFonts w:ascii="Calibri" w:hAnsi="Calibri" w:cs="Calibri"/>
        <w:noProof/>
        <w:color w:val="000000"/>
        <w:sz w:val="20"/>
        <w:szCs w:val="20"/>
      </w:rPr>
      <w:t>3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4C" w:rsidRDefault="0043344C" w:rsidP="009F79E6">
      <w:r>
        <w:separator/>
      </w:r>
    </w:p>
  </w:footnote>
  <w:footnote w:type="continuationSeparator" w:id="0">
    <w:p w:rsidR="0043344C" w:rsidRDefault="0043344C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7637E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7637E6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7637E6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3EFF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3952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344C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7E6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258D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47B5D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C46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63FFF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153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3C5E4.EB6B75E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608</TotalTime>
  <Pages>3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6</cp:revision>
  <cp:lastPrinted>2018-03-28T12:49:00Z</cp:lastPrinted>
  <dcterms:created xsi:type="dcterms:W3CDTF">2018-03-28T12:40:00Z</dcterms:created>
  <dcterms:modified xsi:type="dcterms:W3CDTF">2018-04-13T17:49:00Z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