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630C8D">
        <w:rPr>
          <w:rFonts w:asciiTheme="minorHAnsi" w:hAnsiTheme="minorHAnsi"/>
          <w:sz w:val="22"/>
          <w:szCs w:val="22"/>
        </w:rPr>
        <w:t>26 Mars 2018</w:t>
      </w: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MISE EN ŒUVRE EXTRACTEUR AIR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BAZIN Electricité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AIR PLUS </w:t>
      </w:r>
    </w:p>
    <w:p w:rsidR="0089136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VOLTA / LRC / SYMA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ETAPE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630C8D">
              <w:rPr>
                <w:rFonts w:asciiTheme="minorHAnsi" w:hAnsiTheme="minorHAnsi"/>
                <w:sz w:val="20"/>
                <w:szCs w:val="20"/>
              </w:rPr>
              <w:t>Prestataire</w:t>
            </w:r>
          </w:p>
        </w:tc>
        <w:tc>
          <w:tcPr>
            <w:tcW w:w="1843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Démontage moteur, cheminée, et installation,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Démontage armoire électrique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BAZIN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Démontage Registre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jusqu’à armoire électrique</w:t>
            </w:r>
          </w:p>
        </w:tc>
        <w:tc>
          <w:tcPr>
            <w:tcW w:w="4536" w:type="dxa"/>
          </w:tcPr>
          <w:p w:rsidR="00A818B6" w:rsidRPr="00630C8D" w:rsidRDefault="00A818B6" w:rsidP="0066705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Attention confirmation  BAZIN des câbles attendus 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VOLTA/BAZIN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Montage installation armoire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Consigne de fixation au mur à fournir par 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BAZIN/LRC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Montage Cheminée, et moteur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Percement à prévoir par LRC et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étanchéîté</w:t>
            </w:r>
            <w:proofErr w:type="spellEnd"/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LRC/Air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moteur et Armoire</w:t>
            </w:r>
          </w:p>
        </w:tc>
        <w:tc>
          <w:tcPr>
            <w:tcW w:w="4536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Chemin du câble entre armoire et moteur (=&gt; sortie externe)</w:t>
            </w:r>
          </w:p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Comment sont passé les câbles ? </w:t>
            </w:r>
          </w:p>
        </w:tc>
        <w:tc>
          <w:tcPr>
            <w:tcW w:w="1842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VOLTA ? BAZIN ? </w:t>
            </w:r>
          </w:p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LRC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Massif béton (socle moteur)</w:t>
            </w:r>
          </w:p>
        </w:tc>
        <w:tc>
          <w:tcPr>
            <w:tcW w:w="4536" w:type="dxa"/>
          </w:tcPr>
          <w:p w:rsidR="001C3952" w:rsidRDefault="00A818B6" w:rsidP="001C3952">
            <w:pPr>
              <w:rPr>
                <w:color w:val="1F497D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Dimension à donner : taille et épaisseur</w:t>
            </w:r>
            <w:r w:rsidR="001C3952">
              <w:rPr>
                <w:rFonts w:asciiTheme="minorHAnsi" w:hAnsiTheme="minorHAnsi"/>
                <w:sz w:val="20"/>
                <w:szCs w:val="20"/>
              </w:rPr>
              <w:t xml:space="preserve"> : </w:t>
            </w:r>
            <w:r w:rsidR="001C3952">
              <w:rPr>
                <w:color w:val="1F497D"/>
              </w:rPr>
              <w:t>dalle pour être bien de 2m sur 1.2 m (les dimensions du schéma sont celles de l’empattement mini)</w:t>
            </w:r>
          </w:p>
          <w:p w:rsidR="001C3952" w:rsidRDefault="001C3952" w:rsidP="001C3952">
            <w:pPr>
              <w:rPr>
                <w:color w:val="1F497D"/>
              </w:rPr>
            </w:pPr>
            <w:r>
              <w:rPr>
                <w:color w:val="1F497D"/>
              </w:rPr>
              <w:t>Positionné entre la porte sortie de secours et la baie vitrée (côté piste aéroport)</w:t>
            </w:r>
          </w:p>
          <w:p w:rsidR="001C3952" w:rsidRDefault="001C3952" w:rsidP="001C3952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Et schéma en pièce jointe</w:t>
            </w:r>
            <w:bookmarkStart w:id="0" w:name="_GoBack"/>
            <w:bookmarkEnd w:id="0"/>
          </w:p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SYMA ? / AIR PLUS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Mode et nombre de fixation de la cheminée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Fixation de la cheminée</w:t>
            </w:r>
            <w:r w:rsidR="001C39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C3952">
              <w:rPr>
                <w:rFonts w:asciiTheme="minorHAnsi" w:hAnsiTheme="minorHAnsi"/>
                <w:sz w:val="20"/>
                <w:szCs w:val="20"/>
              </w:rPr>
              <w:t>cf</w:t>
            </w:r>
            <w:proofErr w:type="spellEnd"/>
            <w:r w:rsidR="001C3952">
              <w:rPr>
                <w:rFonts w:asciiTheme="minorHAnsi" w:hAnsiTheme="minorHAnsi"/>
                <w:sz w:val="20"/>
                <w:szCs w:val="20"/>
              </w:rPr>
              <w:t xml:space="preserve"> photo ci-dessous</w:t>
            </w:r>
          </w:p>
        </w:tc>
        <w:tc>
          <w:tcPr>
            <w:tcW w:w="1842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PLUS/LRC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1C3952" w:rsidRDefault="001C3952" w:rsidP="001C3952">
      <w:pPr>
        <w:rPr>
          <w:color w:val="1F497D"/>
          <w:sz w:val="22"/>
          <w:szCs w:val="22"/>
        </w:rPr>
      </w:pPr>
      <w:r>
        <w:rPr>
          <w:color w:val="1F497D"/>
        </w:rPr>
        <w:t>Ci-joint un petit schéma de principe pour la dépose du moteur salle vernis sur le massif béton </w:t>
      </w:r>
      <w:proofErr w:type="gramStart"/>
      <w:r>
        <w:rPr>
          <w:color w:val="1F497D"/>
        </w:rPr>
        <w:t>:il</w:t>
      </w:r>
      <w:proofErr w:type="gramEnd"/>
      <w:r>
        <w:rPr>
          <w:color w:val="1F497D"/>
        </w:rPr>
        <w:t xml:space="preserve"> faut une dalle pour être bien de 2m sur 1.2 m (les dimensions du schéma sont celles de l’empattement mini)</w:t>
      </w:r>
    </w:p>
    <w:p w:rsidR="001C3952" w:rsidRDefault="001C3952" w:rsidP="001C3952">
      <w:pPr>
        <w:rPr>
          <w:color w:val="1F497D"/>
        </w:rPr>
      </w:pPr>
    </w:p>
    <w:p w:rsidR="001C3952" w:rsidRDefault="001C3952" w:rsidP="001C3952">
      <w:pPr>
        <w:rPr>
          <w:color w:val="1F497D"/>
        </w:rPr>
      </w:pPr>
      <w:r>
        <w:rPr>
          <w:color w:val="1F497D"/>
        </w:rPr>
        <w:t>Cette dalle doit être ajustée au milieu entre la porte sortie de secours et la baie vitré.</w:t>
      </w:r>
    </w:p>
    <w:p w:rsidR="001C3952" w:rsidRDefault="001C3952" w:rsidP="001C3952">
      <w:pPr>
        <w:rPr>
          <w:color w:val="1F497D"/>
        </w:rPr>
      </w:pPr>
    </w:p>
    <w:p w:rsidR="001C3952" w:rsidRDefault="001C3952" w:rsidP="001C3952">
      <w:pPr>
        <w:rPr>
          <w:color w:val="1F497D"/>
        </w:rPr>
      </w:pPr>
      <w:r>
        <w:rPr>
          <w:color w:val="1F497D"/>
        </w:rPr>
        <w:t>Ci-dessous le type de fixation que nous aurons dans le bardage =&gt;vu</w:t>
      </w:r>
      <w:r>
        <w:rPr>
          <w:color w:val="1F497D"/>
        </w:rPr>
        <w:t>e</w:t>
      </w:r>
      <w:r>
        <w:rPr>
          <w:color w:val="1F497D"/>
        </w:rPr>
        <w:t xml:space="preserve"> la hauteur il y en aura deux.</w:t>
      </w:r>
    </w:p>
    <w:p w:rsidR="001C3952" w:rsidRDefault="001C3952" w:rsidP="001C3952">
      <w:pPr>
        <w:rPr>
          <w:color w:val="1F497D"/>
        </w:rPr>
      </w:pPr>
      <w:r>
        <w:rPr>
          <w:noProof/>
        </w:rPr>
        <w:lastRenderedPageBreak/>
        <w:drawing>
          <wp:inline distT="0" distB="0" distL="0" distR="0">
            <wp:extent cx="5036820" cy="6576060"/>
            <wp:effectExtent l="0" t="0" r="0" b="0"/>
            <wp:docPr id="3" name="Image 3" descr="cid:image005.jpg@01D3C5E4.EB6B7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5.jpg@01D3C5E4.EB6B75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952" w:rsidRDefault="001C3952" w:rsidP="001C3952">
      <w:pPr>
        <w:rPr>
          <w:color w:val="1F497D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4C" w:rsidRDefault="0043344C" w:rsidP="009F79E6">
      <w:r>
        <w:separator/>
      </w:r>
    </w:p>
  </w:endnote>
  <w:endnote w:type="continuationSeparator" w:id="0">
    <w:p w:rsidR="0043344C" w:rsidRDefault="0043344C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1C3952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2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1C3952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2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630C8D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4C" w:rsidRDefault="0043344C" w:rsidP="009F79E6">
      <w:r>
        <w:separator/>
      </w:r>
    </w:p>
  </w:footnote>
  <w:footnote w:type="continuationSeparator" w:id="0">
    <w:p w:rsidR="0043344C" w:rsidRDefault="0043344C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1C395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1C3952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1C3952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3EFF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3952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344C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AF757D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03B61F6-046B-4421-9BAC-0149938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3C5E4.EB6B75E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3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3</cp:revision>
  <cp:lastPrinted>2015-09-11T13:33:00Z</cp:lastPrinted>
  <dcterms:created xsi:type="dcterms:W3CDTF">2018-03-27T13:45:00Z</dcterms:created>
  <dcterms:modified xsi:type="dcterms:W3CDTF">2018-03-27T14:08:00Z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