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564" w:rsidRDefault="00E00AD4">
      <w:pPr>
        <w:rPr>
          <w:rFonts w:ascii="Arial Narrow" w:hAnsi="Arial Narrow"/>
          <w:color w:val="808080" w:themeColor="background1" w:themeShade="80"/>
        </w:rPr>
      </w:pPr>
      <w:r>
        <w:rPr>
          <w:rFonts w:ascii="Arial Narrow" w:hAnsi="Arial Narrow"/>
          <w:color w:val="808080" w:themeColor="background1" w:themeShade="80"/>
        </w:rPr>
        <w:tab/>
      </w:r>
      <w:r>
        <w:rPr>
          <w:rFonts w:ascii="Arial Narrow" w:hAnsi="Arial Narrow"/>
          <w:color w:val="808080" w:themeColor="background1" w:themeShade="80"/>
        </w:rPr>
        <w:tab/>
      </w:r>
      <w:r>
        <w:rPr>
          <w:rFonts w:ascii="Arial Narrow" w:hAnsi="Arial Narrow"/>
          <w:color w:val="808080" w:themeColor="background1" w:themeShade="80"/>
        </w:rPr>
        <w:tab/>
      </w:r>
      <w:r>
        <w:rPr>
          <w:rFonts w:ascii="Arial Narrow" w:hAnsi="Arial Narrow"/>
          <w:color w:val="808080" w:themeColor="background1" w:themeShade="80"/>
        </w:rPr>
        <w:tab/>
      </w:r>
      <w:r>
        <w:rPr>
          <w:rFonts w:ascii="Arial Narrow" w:hAnsi="Arial Narrow"/>
          <w:color w:val="808080" w:themeColor="background1" w:themeShade="80"/>
        </w:rPr>
        <w:tab/>
      </w:r>
      <w:r>
        <w:rPr>
          <w:rFonts w:ascii="Arial Narrow" w:hAnsi="Arial Narrow"/>
          <w:color w:val="808080" w:themeColor="background1" w:themeShade="80"/>
        </w:rPr>
        <w:tab/>
      </w:r>
      <w:r>
        <w:rPr>
          <w:rFonts w:ascii="Arial Narrow" w:hAnsi="Arial Narrow"/>
          <w:color w:val="808080" w:themeColor="background1" w:themeShade="80"/>
        </w:rPr>
        <w:tab/>
        <w:t>Boos</w:t>
      </w:r>
      <w:r w:rsidRPr="00E00AD4">
        <w:rPr>
          <w:rFonts w:ascii="Arial Narrow" w:hAnsi="Arial Narrow"/>
          <w:color w:val="808080" w:themeColor="background1" w:themeShade="80"/>
        </w:rPr>
        <w:t xml:space="preserve">, le </w:t>
      </w:r>
      <w:r w:rsidR="004E6B3A">
        <w:rPr>
          <w:rFonts w:ascii="Arial Narrow" w:hAnsi="Arial Narrow"/>
          <w:color w:val="808080" w:themeColor="background1" w:themeShade="80"/>
        </w:rPr>
        <w:t>24-09-2018</w:t>
      </w:r>
    </w:p>
    <w:p w:rsidR="007D24CC" w:rsidRPr="0098538D" w:rsidRDefault="004E6B3A" w:rsidP="00812B42">
      <w:pPr>
        <w:spacing w:after="0"/>
        <w:jc w:val="center"/>
        <w:rPr>
          <w:rFonts w:ascii="Arial Narrow" w:hAnsi="Arial Narrow"/>
          <w:b/>
          <w:color w:val="808080" w:themeColor="background1" w:themeShade="80"/>
        </w:rPr>
      </w:pPr>
      <w:r w:rsidRPr="0098538D">
        <w:rPr>
          <w:rFonts w:ascii="Arial Narrow" w:hAnsi="Arial Narrow"/>
          <w:b/>
          <w:color w:val="808080" w:themeColor="background1" w:themeShade="80"/>
        </w:rPr>
        <w:t>PLAN LIVRAISON ET MISE EN ROUTE AUDITECH Innovations</w:t>
      </w:r>
    </w:p>
    <w:p w:rsidR="004E6B3A" w:rsidRPr="0098538D" w:rsidRDefault="004E6B3A" w:rsidP="00812B42">
      <w:pPr>
        <w:spacing w:after="0"/>
        <w:jc w:val="center"/>
        <w:rPr>
          <w:rFonts w:ascii="Arial Narrow" w:hAnsi="Arial Narrow"/>
          <w:b/>
          <w:color w:val="808080" w:themeColor="background1" w:themeShade="80"/>
        </w:rPr>
      </w:pPr>
      <w:r w:rsidRPr="0098538D">
        <w:rPr>
          <w:rFonts w:ascii="Arial Narrow" w:hAnsi="Arial Narrow"/>
          <w:b/>
          <w:color w:val="808080" w:themeColor="background1" w:themeShade="80"/>
        </w:rPr>
        <w:t>67 RUE CHARLES LINDBERGH</w:t>
      </w:r>
      <w:r w:rsidR="0098538D">
        <w:rPr>
          <w:rFonts w:ascii="Arial Narrow" w:hAnsi="Arial Narrow"/>
          <w:b/>
          <w:color w:val="808080" w:themeColor="background1" w:themeShade="80"/>
        </w:rPr>
        <w:t xml:space="preserve"> – 76520 BOOS</w:t>
      </w:r>
    </w:p>
    <w:p w:rsidR="004E6B3A" w:rsidRDefault="004E6B3A" w:rsidP="00812B42">
      <w:pPr>
        <w:spacing w:after="0"/>
        <w:jc w:val="center"/>
        <w:rPr>
          <w:rFonts w:ascii="Arial Narrow" w:hAnsi="Arial Narrow"/>
          <w:color w:val="808080" w:themeColor="background1" w:themeShade="80"/>
        </w:rPr>
      </w:pPr>
    </w:p>
    <w:p w:rsidR="0098538D" w:rsidRDefault="0098538D" w:rsidP="00812B42">
      <w:pPr>
        <w:spacing w:after="0"/>
        <w:jc w:val="center"/>
        <w:rPr>
          <w:rFonts w:ascii="Arial Narrow" w:hAnsi="Arial Narrow"/>
          <w:color w:val="808080" w:themeColor="background1" w:themeShade="80"/>
        </w:rPr>
      </w:pPr>
    </w:p>
    <w:p w:rsidR="0098538D" w:rsidRDefault="0098538D" w:rsidP="00812B42">
      <w:pPr>
        <w:spacing w:after="0"/>
        <w:jc w:val="center"/>
        <w:rPr>
          <w:rFonts w:ascii="Arial Narrow" w:hAnsi="Arial Narrow"/>
          <w:color w:val="808080" w:themeColor="background1" w:themeShade="80"/>
        </w:rPr>
      </w:pPr>
    </w:p>
    <w:p w:rsidR="004E6B3A" w:rsidRDefault="004E6B3A" w:rsidP="004E6B3A">
      <w:pPr>
        <w:spacing w:after="0"/>
        <w:rPr>
          <w:rFonts w:ascii="Arial Narrow" w:hAnsi="Arial Narrow"/>
          <w:color w:val="808080" w:themeColor="background1" w:themeShade="80"/>
        </w:rPr>
      </w:pPr>
      <w:r>
        <w:rPr>
          <w:rFonts w:ascii="Arial Narrow" w:hAnsi="Arial Narrow"/>
          <w:color w:val="808080" w:themeColor="background1" w:themeShade="80"/>
        </w:rPr>
        <w:t>4 Mo SDSL : 02 35 60 57 24</w:t>
      </w:r>
    </w:p>
    <w:p w:rsidR="004E6B3A" w:rsidRDefault="004E6B3A" w:rsidP="004E6B3A">
      <w:pPr>
        <w:spacing w:after="0"/>
        <w:rPr>
          <w:rFonts w:ascii="Arial Narrow" w:hAnsi="Arial Narrow"/>
          <w:color w:val="808080" w:themeColor="background1" w:themeShade="80"/>
        </w:rPr>
      </w:pPr>
      <w:r>
        <w:rPr>
          <w:rFonts w:ascii="Arial Narrow" w:hAnsi="Arial Narrow"/>
          <w:color w:val="808080" w:themeColor="background1" w:themeShade="80"/>
        </w:rPr>
        <w:t>Ligne RTC 02 32 38 42 83</w:t>
      </w:r>
    </w:p>
    <w:p w:rsidR="004E6B3A" w:rsidRDefault="004E6B3A" w:rsidP="00812B42">
      <w:pPr>
        <w:spacing w:after="0"/>
        <w:jc w:val="center"/>
        <w:rPr>
          <w:rFonts w:ascii="Arial Narrow" w:hAnsi="Arial Narrow"/>
          <w:color w:val="808080" w:themeColor="background1" w:themeShade="80"/>
        </w:rPr>
      </w:pPr>
    </w:p>
    <w:p w:rsidR="004E6B3A" w:rsidRDefault="004E6B3A" w:rsidP="00812B42">
      <w:pPr>
        <w:spacing w:after="0"/>
        <w:jc w:val="center"/>
        <w:rPr>
          <w:rFonts w:ascii="Arial Narrow" w:hAnsi="Arial Narrow"/>
          <w:color w:val="808080" w:themeColor="background1" w:themeShade="80"/>
        </w:rPr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2051"/>
        <w:gridCol w:w="921"/>
        <w:gridCol w:w="2659"/>
        <w:gridCol w:w="1760"/>
        <w:gridCol w:w="2385"/>
      </w:tblGrid>
      <w:tr w:rsidR="004E6B3A" w:rsidRPr="004E6B3A" w:rsidTr="004E6B3A">
        <w:tc>
          <w:tcPr>
            <w:tcW w:w="2051" w:type="dxa"/>
          </w:tcPr>
          <w:p w:rsidR="004E6B3A" w:rsidRPr="004E6B3A" w:rsidRDefault="004E6B3A" w:rsidP="00812B42">
            <w:pPr>
              <w:jc w:val="center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  <w:r w:rsidRPr="004E6B3A"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QUI</w:t>
            </w:r>
          </w:p>
        </w:tc>
        <w:tc>
          <w:tcPr>
            <w:tcW w:w="921" w:type="dxa"/>
          </w:tcPr>
          <w:p w:rsidR="004E6B3A" w:rsidRPr="004E6B3A" w:rsidRDefault="004E6B3A" w:rsidP="00812B42">
            <w:pPr>
              <w:jc w:val="center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659" w:type="dxa"/>
          </w:tcPr>
          <w:p w:rsidR="004E6B3A" w:rsidRPr="004E6B3A" w:rsidRDefault="004E6B3A" w:rsidP="00812B42">
            <w:pPr>
              <w:jc w:val="center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  <w:r w:rsidRPr="004E6B3A"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QUOI</w:t>
            </w:r>
          </w:p>
        </w:tc>
        <w:tc>
          <w:tcPr>
            <w:tcW w:w="1760" w:type="dxa"/>
          </w:tcPr>
          <w:p w:rsidR="004E6B3A" w:rsidRPr="004E6B3A" w:rsidRDefault="004E6B3A" w:rsidP="00812B42">
            <w:pPr>
              <w:jc w:val="center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  <w:r w:rsidRPr="004E6B3A"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DATE</w:t>
            </w:r>
          </w:p>
        </w:tc>
        <w:tc>
          <w:tcPr>
            <w:tcW w:w="2385" w:type="dxa"/>
          </w:tcPr>
          <w:p w:rsidR="004E6B3A" w:rsidRPr="004E6B3A" w:rsidRDefault="004E6B3A" w:rsidP="00812B42">
            <w:pPr>
              <w:jc w:val="center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  <w:r w:rsidRPr="004E6B3A"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Commentaire</w:t>
            </w:r>
          </w:p>
        </w:tc>
      </w:tr>
      <w:tr w:rsidR="004E6B3A" w:rsidRPr="004E6B3A" w:rsidTr="004E6B3A">
        <w:tc>
          <w:tcPr>
            <w:tcW w:w="2051" w:type="dxa"/>
          </w:tcPr>
          <w:p w:rsidR="004E6B3A" w:rsidRPr="004E6B3A" w:rsidRDefault="004E6B3A" w:rsidP="00812B42">
            <w:pPr>
              <w:jc w:val="center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  <w:r w:rsidRPr="004E6B3A"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ORANGE</w:t>
            </w:r>
          </w:p>
        </w:tc>
        <w:tc>
          <w:tcPr>
            <w:tcW w:w="921" w:type="dxa"/>
          </w:tcPr>
          <w:p w:rsidR="004E6B3A" w:rsidRPr="004E6B3A" w:rsidRDefault="004E6B3A" w:rsidP="00812B42">
            <w:pPr>
              <w:jc w:val="center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  <w:r w:rsidRPr="004E6B3A"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SDSL</w:t>
            </w:r>
          </w:p>
        </w:tc>
        <w:tc>
          <w:tcPr>
            <w:tcW w:w="2659" w:type="dxa"/>
          </w:tcPr>
          <w:p w:rsidR="004E6B3A" w:rsidRPr="004E6B3A" w:rsidRDefault="004E6B3A" w:rsidP="00812B42">
            <w:pPr>
              <w:jc w:val="center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  <w:r w:rsidRPr="004E6B3A"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Livraison SDSL</w:t>
            </w:r>
          </w:p>
        </w:tc>
        <w:tc>
          <w:tcPr>
            <w:tcW w:w="1760" w:type="dxa"/>
          </w:tcPr>
          <w:p w:rsidR="004E6B3A" w:rsidRPr="004E6B3A" w:rsidRDefault="004E6B3A" w:rsidP="00812B42">
            <w:pPr>
              <w:jc w:val="center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  <w:r w:rsidRPr="004E6B3A"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Vendredi 28-09 entre 9h et 11 H sur site</w:t>
            </w:r>
          </w:p>
        </w:tc>
        <w:tc>
          <w:tcPr>
            <w:tcW w:w="2385" w:type="dxa"/>
          </w:tcPr>
          <w:p w:rsidR="004E6B3A" w:rsidRPr="004E6B3A" w:rsidRDefault="004E6B3A" w:rsidP="00812B42">
            <w:pPr>
              <w:jc w:val="center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</w:p>
        </w:tc>
      </w:tr>
      <w:tr w:rsidR="004E6B3A" w:rsidRPr="004E6B3A" w:rsidTr="004E6B3A">
        <w:tc>
          <w:tcPr>
            <w:tcW w:w="2051" w:type="dxa"/>
          </w:tcPr>
          <w:p w:rsidR="004E6B3A" w:rsidRPr="004E6B3A" w:rsidRDefault="004E6B3A" w:rsidP="00812B42">
            <w:pPr>
              <w:jc w:val="center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  <w:r w:rsidRPr="004E6B3A"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LINKT</w:t>
            </w:r>
          </w:p>
        </w:tc>
        <w:tc>
          <w:tcPr>
            <w:tcW w:w="921" w:type="dxa"/>
          </w:tcPr>
          <w:p w:rsidR="004E6B3A" w:rsidRPr="004E6B3A" w:rsidRDefault="004E6B3A" w:rsidP="00812B42">
            <w:pPr>
              <w:jc w:val="center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  <w:r w:rsidRPr="004E6B3A"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SDSL</w:t>
            </w:r>
          </w:p>
        </w:tc>
        <w:tc>
          <w:tcPr>
            <w:tcW w:w="2659" w:type="dxa"/>
          </w:tcPr>
          <w:p w:rsidR="004E6B3A" w:rsidRPr="004E6B3A" w:rsidRDefault="004E6B3A" w:rsidP="0098538D">
            <w:pPr>
              <w:jc w:val="center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  <w:r w:rsidRPr="004E6B3A"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Ligne</w:t>
            </w:r>
            <w:r w:rsidR="0098538D"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 xml:space="preserve"> SDSL</w:t>
            </w:r>
            <w:r w:rsidRPr="004E6B3A"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 xml:space="preserve"> visible sur leur système</w:t>
            </w:r>
          </w:p>
        </w:tc>
        <w:tc>
          <w:tcPr>
            <w:tcW w:w="1760" w:type="dxa"/>
          </w:tcPr>
          <w:p w:rsidR="004E6B3A" w:rsidRPr="004E6B3A" w:rsidRDefault="004E6B3A" w:rsidP="00812B42">
            <w:pPr>
              <w:jc w:val="center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  <w:r w:rsidRPr="004E6B3A"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Lundi 01-10</w:t>
            </w:r>
          </w:p>
        </w:tc>
        <w:tc>
          <w:tcPr>
            <w:tcW w:w="2385" w:type="dxa"/>
          </w:tcPr>
          <w:p w:rsidR="004E6B3A" w:rsidRPr="004E6B3A" w:rsidRDefault="004E6B3A" w:rsidP="00812B42">
            <w:pPr>
              <w:jc w:val="center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</w:p>
        </w:tc>
      </w:tr>
      <w:tr w:rsidR="004E6B3A" w:rsidRPr="004E6B3A" w:rsidTr="004E6B3A">
        <w:tc>
          <w:tcPr>
            <w:tcW w:w="2051" w:type="dxa"/>
          </w:tcPr>
          <w:p w:rsidR="004E6B3A" w:rsidRPr="004E6B3A" w:rsidRDefault="004E6B3A" w:rsidP="00812B42">
            <w:pPr>
              <w:jc w:val="center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  <w:r w:rsidRPr="004E6B3A"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LINKT</w:t>
            </w:r>
          </w:p>
        </w:tc>
        <w:tc>
          <w:tcPr>
            <w:tcW w:w="921" w:type="dxa"/>
          </w:tcPr>
          <w:p w:rsidR="004E6B3A" w:rsidRPr="004E6B3A" w:rsidRDefault="004E6B3A" w:rsidP="00812B42">
            <w:pPr>
              <w:jc w:val="center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  <w:r w:rsidRPr="004E6B3A"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SDSL</w:t>
            </w:r>
          </w:p>
        </w:tc>
        <w:tc>
          <w:tcPr>
            <w:tcW w:w="2659" w:type="dxa"/>
          </w:tcPr>
          <w:p w:rsidR="004E6B3A" w:rsidRPr="004E6B3A" w:rsidRDefault="004E6B3A" w:rsidP="00812B42">
            <w:pPr>
              <w:jc w:val="center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  <w:r w:rsidRPr="004E6B3A"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Installation sur site AUDITECH  routeur LINKT</w:t>
            </w:r>
          </w:p>
        </w:tc>
        <w:tc>
          <w:tcPr>
            <w:tcW w:w="1760" w:type="dxa"/>
          </w:tcPr>
          <w:p w:rsidR="004E6B3A" w:rsidRPr="004E6B3A" w:rsidRDefault="004E6B3A" w:rsidP="00812B42">
            <w:pPr>
              <w:jc w:val="center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  <w:r w:rsidRPr="004E6B3A"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Vendredi 5-10</w:t>
            </w:r>
          </w:p>
          <w:p w:rsidR="004E6B3A" w:rsidRPr="004E6B3A" w:rsidRDefault="004E6B3A" w:rsidP="00812B42">
            <w:pPr>
              <w:jc w:val="center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  <w:r w:rsidRPr="004E6B3A"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(9 H)</w:t>
            </w:r>
          </w:p>
        </w:tc>
        <w:tc>
          <w:tcPr>
            <w:tcW w:w="2385" w:type="dxa"/>
          </w:tcPr>
          <w:p w:rsidR="004E6B3A" w:rsidRPr="004E6B3A" w:rsidRDefault="004E6B3A" w:rsidP="00812B42">
            <w:pPr>
              <w:jc w:val="center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</w:p>
        </w:tc>
      </w:tr>
      <w:tr w:rsidR="004E6B3A" w:rsidRPr="004E6B3A" w:rsidTr="004E6B3A">
        <w:tc>
          <w:tcPr>
            <w:tcW w:w="2051" w:type="dxa"/>
          </w:tcPr>
          <w:p w:rsidR="004E6B3A" w:rsidRPr="004E6B3A" w:rsidRDefault="004E6B3A" w:rsidP="00812B42">
            <w:pPr>
              <w:jc w:val="center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  <w:r w:rsidRPr="004E6B3A"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LINKT</w:t>
            </w:r>
          </w:p>
        </w:tc>
        <w:tc>
          <w:tcPr>
            <w:tcW w:w="921" w:type="dxa"/>
          </w:tcPr>
          <w:p w:rsidR="004E6B3A" w:rsidRPr="004E6B3A" w:rsidRDefault="004E6B3A" w:rsidP="004E6B3A">
            <w:pPr>
              <w:jc w:val="center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  <w:r w:rsidRPr="004E6B3A"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SDSL</w:t>
            </w:r>
          </w:p>
        </w:tc>
        <w:tc>
          <w:tcPr>
            <w:tcW w:w="2659" w:type="dxa"/>
          </w:tcPr>
          <w:p w:rsidR="004E6B3A" w:rsidRPr="004E6B3A" w:rsidRDefault="004E6B3A" w:rsidP="004E6B3A">
            <w:pPr>
              <w:jc w:val="center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  <w:r w:rsidRPr="004E6B3A"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Test qualité  fonctionnement SDLS</w:t>
            </w:r>
          </w:p>
        </w:tc>
        <w:tc>
          <w:tcPr>
            <w:tcW w:w="1760" w:type="dxa"/>
          </w:tcPr>
          <w:p w:rsidR="004E6B3A" w:rsidRPr="004E6B3A" w:rsidRDefault="004E6B3A" w:rsidP="00812B42">
            <w:pPr>
              <w:jc w:val="center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  <w:r w:rsidRPr="004E6B3A"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Vendredi 5-10</w:t>
            </w:r>
          </w:p>
        </w:tc>
        <w:tc>
          <w:tcPr>
            <w:tcW w:w="2385" w:type="dxa"/>
          </w:tcPr>
          <w:p w:rsidR="004E6B3A" w:rsidRPr="004E6B3A" w:rsidRDefault="004E6B3A" w:rsidP="00812B42">
            <w:pPr>
              <w:jc w:val="center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</w:p>
        </w:tc>
      </w:tr>
      <w:tr w:rsidR="004E6B3A" w:rsidRPr="004E6B3A" w:rsidTr="004E6B3A">
        <w:tc>
          <w:tcPr>
            <w:tcW w:w="2051" w:type="dxa"/>
          </w:tcPr>
          <w:p w:rsidR="004E6B3A" w:rsidRPr="004E6B3A" w:rsidRDefault="004E6B3A" w:rsidP="00812B42">
            <w:pPr>
              <w:jc w:val="center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  <w:r w:rsidRPr="004E6B3A"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LINKT</w:t>
            </w:r>
          </w:p>
        </w:tc>
        <w:tc>
          <w:tcPr>
            <w:tcW w:w="921" w:type="dxa"/>
          </w:tcPr>
          <w:p w:rsidR="004E6B3A" w:rsidRPr="004E6B3A" w:rsidRDefault="004E6B3A" w:rsidP="004E6B3A">
            <w:pPr>
              <w:jc w:val="center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  <w:r w:rsidRPr="004E6B3A"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SDSL</w:t>
            </w:r>
          </w:p>
        </w:tc>
        <w:tc>
          <w:tcPr>
            <w:tcW w:w="2659" w:type="dxa"/>
          </w:tcPr>
          <w:p w:rsidR="004E6B3A" w:rsidRPr="004E6B3A" w:rsidRDefault="004E6B3A" w:rsidP="004E6B3A">
            <w:pPr>
              <w:jc w:val="center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  <w:r w:rsidRPr="004E6B3A"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Portabilité SDSL</w:t>
            </w:r>
          </w:p>
        </w:tc>
        <w:tc>
          <w:tcPr>
            <w:tcW w:w="1760" w:type="dxa"/>
          </w:tcPr>
          <w:p w:rsidR="004E6B3A" w:rsidRPr="004E6B3A" w:rsidRDefault="004E6B3A" w:rsidP="00812B42">
            <w:pPr>
              <w:jc w:val="center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  <w:r w:rsidRPr="004E6B3A"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Vendredi 05-10 après midi</w:t>
            </w:r>
          </w:p>
        </w:tc>
        <w:tc>
          <w:tcPr>
            <w:tcW w:w="2385" w:type="dxa"/>
          </w:tcPr>
          <w:p w:rsidR="004E6B3A" w:rsidRPr="004E6B3A" w:rsidRDefault="004E6B3A" w:rsidP="00812B42">
            <w:pPr>
              <w:jc w:val="center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</w:p>
        </w:tc>
      </w:tr>
      <w:tr w:rsidR="004E6B3A" w:rsidRPr="004E6B3A" w:rsidTr="004E6B3A">
        <w:tc>
          <w:tcPr>
            <w:tcW w:w="2051" w:type="dxa"/>
          </w:tcPr>
          <w:p w:rsidR="004E6B3A" w:rsidRPr="004E6B3A" w:rsidRDefault="004E6B3A" w:rsidP="00812B42">
            <w:pPr>
              <w:jc w:val="center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  <w:r w:rsidRPr="004E6B3A"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SOCACOM</w:t>
            </w:r>
          </w:p>
        </w:tc>
        <w:tc>
          <w:tcPr>
            <w:tcW w:w="921" w:type="dxa"/>
          </w:tcPr>
          <w:p w:rsidR="004E6B3A" w:rsidRPr="004E6B3A" w:rsidRDefault="004E6B3A" w:rsidP="00812B42">
            <w:pPr>
              <w:jc w:val="center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659" w:type="dxa"/>
          </w:tcPr>
          <w:p w:rsidR="004E6B3A" w:rsidRPr="004E6B3A" w:rsidRDefault="004E6B3A" w:rsidP="00812B42">
            <w:pPr>
              <w:jc w:val="center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  <w:r w:rsidRPr="004E6B3A"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 xml:space="preserve">Déconnexion autocom </w:t>
            </w:r>
          </w:p>
        </w:tc>
        <w:tc>
          <w:tcPr>
            <w:tcW w:w="1760" w:type="dxa"/>
          </w:tcPr>
          <w:p w:rsidR="004E6B3A" w:rsidRPr="004E6B3A" w:rsidRDefault="004E6B3A" w:rsidP="00812B42">
            <w:pPr>
              <w:jc w:val="center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  <w:r w:rsidRPr="004E6B3A"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Jeudi 4-10 (19H)</w:t>
            </w:r>
          </w:p>
        </w:tc>
        <w:tc>
          <w:tcPr>
            <w:tcW w:w="2385" w:type="dxa"/>
          </w:tcPr>
          <w:p w:rsidR="004E6B3A" w:rsidRPr="004E6B3A" w:rsidRDefault="004E6B3A" w:rsidP="00812B42">
            <w:pPr>
              <w:jc w:val="center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</w:p>
        </w:tc>
      </w:tr>
      <w:tr w:rsidR="004E6B3A" w:rsidRPr="004E6B3A" w:rsidTr="004E6B3A">
        <w:tc>
          <w:tcPr>
            <w:tcW w:w="2051" w:type="dxa"/>
          </w:tcPr>
          <w:p w:rsidR="004E6B3A" w:rsidRPr="004E6B3A" w:rsidRDefault="004E6B3A" w:rsidP="00812B42">
            <w:pPr>
              <w:jc w:val="center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  <w:r w:rsidRPr="004E6B3A"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 xml:space="preserve">ALDARAN </w:t>
            </w:r>
          </w:p>
        </w:tc>
        <w:tc>
          <w:tcPr>
            <w:tcW w:w="921" w:type="dxa"/>
          </w:tcPr>
          <w:p w:rsidR="004E6B3A" w:rsidRPr="004E6B3A" w:rsidRDefault="004E6B3A" w:rsidP="00812B42">
            <w:pPr>
              <w:jc w:val="center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659" w:type="dxa"/>
          </w:tcPr>
          <w:p w:rsidR="004E6B3A" w:rsidRPr="004E6B3A" w:rsidRDefault="004E6B3A" w:rsidP="00812B42">
            <w:pPr>
              <w:jc w:val="center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  <w:r w:rsidRPr="004E6B3A"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 xml:space="preserve">Déconnexion Serveur et service messagerie </w:t>
            </w:r>
          </w:p>
        </w:tc>
        <w:tc>
          <w:tcPr>
            <w:tcW w:w="1760" w:type="dxa"/>
          </w:tcPr>
          <w:p w:rsidR="004E6B3A" w:rsidRPr="004E6B3A" w:rsidRDefault="004E6B3A" w:rsidP="00812B42">
            <w:pPr>
              <w:jc w:val="center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  <w:r w:rsidRPr="004E6B3A"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Jeudi 04-10</w:t>
            </w:r>
          </w:p>
        </w:tc>
        <w:tc>
          <w:tcPr>
            <w:tcW w:w="2385" w:type="dxa"/>
          </w:tcPr>
          <w:p w:rsidR="004E6B3A" w:rsidRPr="004E6B3A" w:rsidRDefault="004E6B3A" w:rsidP="00812B42">
            <w:pPr>
              <w:jc w:val="center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</w:p>
        </w:tc>
      </w:tr>
      <w:tr w:rsidR="004E6B3A" w:rsidRPr="004E6B3A" w:rsidTr="004E6B3A">
        <w:tc>
          <w:tcPr>
            <w:tcW w:w="2051" w:type="dxa"/>
          </w:tcPr>
          <w:p w:rsidR="004E6B3A" w:rsidRPr="004E6B3A" w:rsidRDefault="004E6B3A" w:rsidP="00812B42">
            <w:pPr>
              <w:jc w:val="center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  <w:r w:rsidRPr="004E6B3A"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SOCACOM/ALDARAN</w:t>
            </w:r>
          </w:p>
        </w:tc>
        <w:tc>
          <w:tcPr>
            <w:tcW w:w="921" w:type="dxa"/>
          </w:tcPr>
          <w:p w:rsidR="004E6B3A" w:rsidRPr="004E6B3A" w:rsidRDefault="004E6B3A" w:rsidP="00812B42">
            <w:pPr>
              <w:jc w:val="center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659" w:type="dxa"/>
          </w:tcPr>
          <w:p w:rsidR="004E6B3A" w:rsidRPr="004E6B3A" w:rsidRDefault="004E6B3A" w:rsidP="00812B42">
            <w:pPr>
              <w:jc w:val="center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  <w:r w:rsidRPr="004E6B3A"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Transfert machines autocom et serveur</w:t>
            </w:r>
          </w:p>
        </w:tc>
        <w:tc>
          <w:tcPr>
            <w:tcW w:w="1760" w:type="dxa"/>
          </w:tcPr>
          <w:p w:rsidR="004E6B3A" w:rsidRPr="004E6B3A" w:rsidRDefault="004E6B3A" w:rsidP="00812B42">
            <w:pPr>
              <w:jc w:val="center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  <w:r w:rsidRPr="004E6B3A"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Vendredi 05-10</w:t>
            </w:r>
          </w:p>
        </w:tc>
        <w:tc>
          <w:tcPr>
            <w:tcW w:w="2385" w:type="dxa"/>
          </w:tcPr>
          <w:p w:rsidR="004E6B3A" w:rsidRPr="004E6B3A" w:rsidRDefault="004E6B3A" w:rsidP="00812B42">
            <w:pPr>
              <w:jc w:val="center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</w:p>
        </w:tc>
      </w:tr>
      <w:tr w:rsidR="004E6B3A" w:rsidRPr="004E6B3A" w:rsidTr="004E6B3A">
        <w:tc>
          <w:tcPr>
            <w:tcW w:w="2051" w:type="dxa"/>
          </w:tcPr>
          <w:p w:rsidR="004E6B3A" w:rsidRPr="004E6B3A" w:rsidRDefault="004E6B3A" w:rsidP="00812B42">
            <w:pPr>
              <w:jc w:val="center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  <w:r w:rsidRPr="004E6B3A"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SOCACOM/ALDARAN</w:t>
            </w:r>
          </w:p>
        </w:tc>
        <w:tc>
          <w:tcPr>
            <w:tcW w:w="921" w:type="dxa"/>
          </w:tcPr>
          <w:p w:rsidR="004E6B3A" w:rsidRPr="004E6B3A" w:rsidRDefault="004E6B3A" w:rsidP="00812B42">
            <w:pPr>
              <w:jc w:val="center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659" w:type="dxa"/>
          </w:tcPr>
          <w:p w:rsidR="004E6B3A" w:rsidRPr="004E6B3A" w:rsidRDefault="004E6B3A" w:rsidP="00812B42">
            <w:pPr>
              <w:jc w:val="center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  <w:r w:rsidRPr="004E6B3A"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Remise en service</w:t>
            </w:r>
          </w:p>
        </w:tc>
        <w:tc>
          <w:tcPr>
            <w:tcW w:w="1760" w:type="dxa"/>
          </w:tcPr>
          <w:p w:rsidR="004E6B3A" w:rsidRPr="004E6B3A" w:rsidRDefault="004E6B3A" w:rsidP="00812B42">
            <w:pPr>
              <w:jc w:val="center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  <w:r w:rsidRPr="004E6B3A"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 xml:space="preserve">Vendredi 05-10 fin journée </w:t>
            </w:r>
          </w:p>
        </w:tc>
        <w:tc>
          <w:tcPr>
            <w:tcW w:w="2385" w:type="dxa"/>
          </w:tcPr>
          <w:p w:rsidR="004E6B3A" w:rsidRPr="004E6B3A" w:rsidRDefault="004E6B3A" w:rsidP="00812B42">
            <w:pPr>
              <w:jc w:val="center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</w:p>
        </w:tc>
      </w:tr>
      <w:tr w:rsidR="004E6B3A" w:rsidRPr="004E6B3A" w:rsidTr="004E6B3A">
        <w:tc>
          <w:tcPr>
            <w:tcW w:w="2051" w:type="dxa"/>
          </w:tcPr>
          <w:p w:rsidR="004E6B3A" w:rsidRPr="004E6B3A" w:rsidRDefault="004E6B3A" w:rsidP="00812B42">
            <w:pPr>
              <w:jc w:val="center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  <w:r w:rsidRPr="004E6B3A"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ALDARAN</w:t>
            </w:r>
          </w:p>
        </w:tc>
        <w:tc>
          <w:tcPr>
            <w:tcW w:w="921" w:type="dxa"/>
          </w:tcPr>
          <w:p w:rsidR="004E6B3A" w:rsidRPr="004E6B3A" w:rsidRDefault="004E6B3A" w:rsidP="00812B42">
            <w:pPr>
              <w:jc w:val="center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659" w:type="dxa"/>
          </w:tcPr>
          <w:p w:rsidR="004E6B3A" w:rsidRPr="004E6B3A" w:rsidRDefault="004E6B3A" w:rsidP="00812B42">
            <w:pPr>
              <w:jc w:val="center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  <w:r w:rsidRPr="004E6B3A"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Remise en service Messagerie</w:t>
            </w:r>
          </w:p>
        </w:tc>
        <w:tc>
          <w:tcPr>
            <w:tcW w:w="1760" w:type="dxa"/>
          </w:tcPr>
          <w:p w:rsidR="004E6B3A" w:rsidRPr="004E6B3A" w:rsidRDefault="004E6B3A" w:rsidP="00812B42">
            <w:pPr>
              <w:jc w:val="center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385" w:type="dxa"/>
          </w:tcPr>
          <w:p w:rsidR="004E6B3A" w:rsidRPr="004E6B3A" w:rsidRDefault="004E6B3A" w:rsidP="00812B42">
            <w:pPr>
              <w:jc w:val="center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</w:p>
        </w:tc>
      </w:tr>
      <w:tr w:rsidR="004E6B3A" w:rsidRPr="004E6B3A" w:rsidTr="004E6B3A">
        <w:tc>
          <w:tcPr>
            <w:tcW w:w="2051" w:type="dxa"/>
          </w:tcPr>
          <w:p w:rsidR="004E6B3A" w:rsidRPr="004E6B3A" w:rsidRDefault="004E6B3A" w:rsidP="00812B42">
            <w:pPr>
              <w:jc w:val="center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LINKT</w:t>
            </w:r>
          </w:p>
        </w:tc>
        <w:tc>
          <w:tcPr>
            <w:tcW w:w="921" w:type="dxa"/>
          </w:tcPr>
          <w:p w:rsidR="004E6B3A" w:rsidRPr="004E6B3A" w:rsidRDefault="004E6B3A" w:rsidP="00812B42">
            <w:pPr>
              <w:jc w:val="center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RTC</w:t>
            </w:r>
          </w:p>
        </w:tc>
        <w:tc>
          <w:tcPr>
            <w:tcW w:w="2659" w:type="dxa"/>
          </w:tcPr>
          <w:p w:rsidR="004E6B3A" w:rsidRPr="004E6B3A" w:rsidRDefault="004E6B3A" w:rsidP="00812B42">
            <w:pPr>
              <w:jc w:val="center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Déménagement ligne</w:t>
            </w:r>
          </w:p>
        </w:tc>
        <w:tc>
          <w:tcPr>
            <w:tcW w:w="1760" w:type="dxa"/>
          </w:tcPr>
          <w:p w:rsidR="004E6B3A" w:rsidRPr="004E6B3A" w:rsidRDefault="004E6B3A" w:rsidP="00812B42">
            <w:pPr>
              <w:jc w:val="center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Vendredi 05-10</w:t>
            </w:r>
          </w:p>
        </w:tc>
        <w:tc>
          <w:tcPr>
            <w:tcW w:w="2385" w:type="dxa"/>
          </w:tcPr>
          <w:p w:rsidR="004E6B3A" w:rsidRPr="004E6B3A" w:rsidRDefault="004E6B3A" w:rsidP="00812B42">
            <w:pPr>
              <w:jc w:val="center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</w:p>
        </w:tc>
      </w:tr>
      <w:tr w:rsidR="004E6B3A" w:rsidRPr="004E6B3A" w:rsidTr="004E6B3A">
        <w:tc>
          <w:tcPr>
            <w:tcW w:w="2051" w:type="dxa"/>
          </w:tcPr>
          <w:p w:rsidR="004E6B3A" w:rsidRPr="004E6B3A" w:rsidRDefault="004E6B3A" w:rsidP="00812B42">
            <w:pPr>
              <w:jc w:val="center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AUDITECH</w:t>
            </w:r>
          </w:p>
        </w:tc>
        <w:tc>
          <w:tcPr>
            <w:tcW w:w="921" w:type="dxa"/>
          </w:tcPr>
          <w:p w:rsidR="004E6B3A" w:rsidRPr="004E6B3A" w:rsidRDefault="004E6B3A" w:rsidP="00812B42">
            <w:pPr>
              <w:jc w:val="center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RTC</w:t>
            </w:r>
          </w:p>
        </w:tc>
        <w:tc>
          <w:tcPr>
            <w:tcW w:w="2659" w:type="dxa"/>
          </w:tcPr>
          <w:p w:rsidR="004E6B3A" w:rsidRPr="004E6B3A" w:rsidRDefault="004E6B3A" w:rsidP="00812B42">
            <w:pPr>
              <w:jc w:val="center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 xml:space="preserve">Tester ligne avec un tel Classique </w:t>
            </w:r>
          </w:p>
        </w:tc>
        <w:tc>
          <w:tcPr>
            <w:tcW w:w="1760" w:type="dxa"/>
          </w:tcPr>
          <w:p w:rsidR="004E6B3A" w:rsidRPr="004E6B3A" w:rsidRDefault="004E6B3A" w:rsidP="00812B42">
            <w:pPr>
              <w:jc w:val="center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Vendredi 05-10 ou samedi 06-10</w:t>
            </w:r>
          </w:p>
        </w:tc>
        <w:tc>
          <w:tcPr>
            <w:tcW w:w="2385" w:type="dxa"/>
          </w:tcPr>
          <w:p w:rsidR="004E6B3A" w:rsidRPr="004E6B3A" w:rsidRDefault="004E6B3A" w:rsidP="00812B42">
            <w:pPr>
              <w:jc w:val="center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</w:p>
        </w:tc>
      </w:tr>
      <w:tr w:rsidR="004E6B3A" w:rsidRPr="004E6B3A" w:rsidTr="004E6B3A">
        <w:tc>
          <w:tcPr>
            <w:tcW w:w="2051" w:type="dxa"/>
          </w:tcPr>
          <w:p w:rsidR="004E6B3A" w:rsidRPr="004E6B3A" w:rsidRDefault="0098538D" w:rsidP="00812B42">
            <w:pPr>
              <w:jc w:val="center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ALDARAN / AUDITECH</w:t>
            </w:r>
          </w:p>
        </w:tc>
        <w:tc>
          <w:tcPr>
            <w:tcW w:w="921" w:type="dxa"/>
          </w:tcPr>
          <w:p w:rsidR="004E6B3A" w:rsidRPr="004E6B3A" w:rsidRDefault="004E6B3A" w:rsidP="00812B42">
            <w:pPr>
              <w:jc w:val="center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659" w:type="dxa"/>
          </w:tcPr>
          <w:p w:rsidR="004E6B3A" w:rsidRPr="004E6B3A" w:rsidRDefault="0098538D" w:rsidP="00812B42">
            <w:pPr>
              <w:jc w:val="center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Remise en route informatique serveur et postes 1</w:t>
            </w:r>
            <w:r w:rsidRPr="0098538D">
              <w:rPr>
                <w:rFonts w:ascii="Arial Narrow" w:hAnsi="Arial Narrow"/>
                <w:color w:val="808080" w:themeColor="background1" w:themeShade="80"/>
                <w:sz w:val="20"/>
                <w:szCs w:val="20"/>
                <w:vertAlign w:val="superscript"/>
              </w:rPr>
              <w:t>er</w:t>
            </w:r>
            <w:r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 xml:space="preserve"> niveau</w:t>
            </w:r>
          </w:p>
        </w:tc>
        <w:tc>
          <w:tcPr>
            <w:tcW w:w="1760" w:type="dxa"/>
          </w:tcPr>
          <w:p w:rsidR="004E6B3A" w:rsidRPr="004E6B3A" w:rsidRDefault="0098538D" w:rsidP="00812B42">
            <w:pPr>
              <w:jc w:val="center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Samedi 06-10</w:t>
            </w:r>
          </w:p>
        </w:tc>
        <w:tc>
          <w:tcPr>
            <w:tcW w:w="2385" w:type="dxa"/>
          </w:tcPr>
          <w:p w:rsidR="004E6B3A" w:rsidRPr="004E6B3A" w:rsidRDefault="004E6B3A" w:rsidP="00812B42">
            <w:pPr>
              <w:jc w:val="center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</w:p>
        </w:tc>
      </w:tr>
      <w:tr w:rsidR="0098538D" w:rsidRPr="004E6B3A" w:rsidTr="004E6B3A">
        <w:tc>
          <w:tcPr>
            <w:tcW w:w="2051" w:type="dxa"/>
          </w:tcPr>
          <w:p w:rsidR="0098538D" w:rsidRDefault="0098538D" w:rsidP="00812B42">
            <w:pPr>
              <w:jc w:val="center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921" w:type="dxa"/>
          </w:tcPr>
          <w:p w:rsidR="0098538D" w:rsidRPr="004E6B3A" w:rsidRDefault="0098538D" w:rsidP="00812B42">
            <w:pPr>
              <w:jc w:val="center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659" w:type="dxa"/>
          </w:tcPr>
          <w:p w:rsidR="0098538D" w:rsidRDefault="0098538D" w:rsidP="00812B42">
            <w:pPr>
              <w:jc w:val="center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760" w:type="dxa"/>
          </w:tcPr>
          <w:p w:rsidR="0098538D" w:rsidRDefault="0098538D" w:rsidP="00812B42">
            <w:pPr>
              <w:jc w:val="center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385" w:type="dxa"/>
          </w:tcPr>
          <w:p w:rsidR="0098538D" w:rsidRPr="004E6B3A" w:rsidRDefault="0098538D" w:rsidP="00812B42">
            <w:pPr>
              <w:jc w:val="center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</w:p>
        </w:tc>
      </w:tr>
    </w:tbl>
    <w:p w:rsidR="004E6B3A" w:rsidRDefault="004E6B3A" w:rsidP="00812B42">
      <w:pPr>
        <w:spacing w:after="0"/>
        <w:jc w:val="center"/>
        <w:rPr>
          <w:rFonts w:ascii="Arial Narrow" w:hAnsi="Arial Narrow"/>
          <w:color w:val="808080" w:themeColor="background1" w:themeShade="80"/>
        </w:rPr>
      </w:pPr>
    </w:p>
    <w:sectPr w:rsidR="004E6B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6B3A" w:rsidRDefault="004E6B3A" w:rsidP="00E00AD4">
      <w:pPr>
        <w:spacing w:after="0" w:line="240" w:lineRule="auto"/>
      </w:pPr>
      <w:r>
        <w:separator/>
      </w:r>
    </w:p>
  </w:endnote>
  <w:endnote w:type="continuationSeparator" w:id="0">
    <w:p w:rsidR="004E6B3A" w:rsidRDefault="004E6B3A" w:rsidP="00E00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9CA" w:rsidRDefault="006539CA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9CA" w:rsidRDefault="006539CA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9CA" w:rsidRDefault="006539C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6B3A" w:rsidRDefault="004E6B3A" w:rsidP="00E00AD4">
      <w:pPr>
        <w:spacing w:after="0" w:line="240" w:lineRule="auto"/>
      </w:pPr>
      <w:r>
        <w:separator/>
      </w:r>
    </w:p>
  </w:footnote>
  <w:footnote w:type="continuationSeparator" w:id="0">
    <w:p w:rsidR="004E6B3A" w:rsidRDefault="004E6B3A" w:rsidP="00E00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9CA" w:rsidRDefault="006539CA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9CA" w:rsidRDefault="00E00AD4" w:rsidP="00E00AD4">
    <w:pPr>
      <w:keepNext/>
      <w:tabs>
        <w:tab w:val="left" w:pos="5170"/>
      </w:tabs>
      <w:spacing w:after="0" w:line="240" w:lineRule="auto"/>
      <w:ind w:left="284"/>
      <w:jc w:val="both"/>
      <w:outlineLvl w:val="4"/>
      <w:rPr>
        <w:rFonts w:ascii="Tahoma" w:eastAsia="Times New Roman" w:hAnsi="Tahoma" w:cs="Tahoma"/>
        <w:b/>
        <w:bCs/>
        <w:color w:val="999999"/>
        <w:sz w:val="16"/>
        <w:szCs w:val="24"/>
      </w:rPr>
    </w:pPr>
    <w:r w:rsidRPr="00E00AD4">
      <w:rPr>
        <w:rFonts w:ascii="Tahoma" w:eastAsia="Times New Roman" w:hAnsi="Tahoma" w:cs="Tahoma"/>
        <w:b/>
        <w:bCs/>
        <w:noProof/>
        <w:color w:val="999999"/>
        <w:sz w:val="16"/>
        <w:szCs w:val="24"/>
      </w:rPr>
      <w:drawing>
        <wp:anchor distT="0" distB="0" distL="114300" distR="114300" simplePos="0" relativeHeight="251661312" behindDoc="0" locked="0" layoutInCell="1" allowOverlap="1" wp14:anchorId="01811ED6" wp14:editId="5188A466">
          <wp:simplePos x="0" y="0"/>
          <wp:positionH relativeFrom="column">
            <wp:posOffset>-526415</wp:posOffset>
          </wp:positionH>
          <wp:positionV relativeFrom="paragraph">
            <wp:posOffset>-132080</wp:posOffset>
          </wp:positionV>
          <wp:extent cx="568325" cy="676275"/>
          <wp:effectExtent l="0" t="0" r="3175" b="9525"/>
          <wp:wrapNone/>
          <wp:docPr id="2" name="Image 2" descr="bouclier 20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ouclier 20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325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00AD4">
      <w:rPr>
        <w:rFonts w:ascii="Tahoma" w:eastAsia="Times New Roman" w:hAnsi="Tahoma" w:cs="Tahoma"/>
        <w:b/>
        <w:bCs/>
        <w:color w:val="999999"/>
        <w:sz w:val="16"/>
        <w:szCs w:val="24"/>
      </w:rPr>
      <w:t>AUDITECH Innovations S.A.S</w:t>
    </w:r>
    <w:r w:rsidR="006539CA">
      <w:rPr>
        <w:rFonts w:ascii="Tahoma" w:eastAsia="Times New Roman" w:hAnsi="Tahoma" w:cs="Tahoma"/>
        <w:b/>
        <w:bCs/>
        <w:color w:val="999999"/>
        <w:sz w:val="16"/>
        <w:szCs w:val="24"/>
      </w:rPr>
      <w:t xml:space="preserve">  </w:t>
    </w:r>
  </w:p>
  <w:p w:rsidR="00623FF1" w:rsidRDefault="00623FF1" w:rsidP="00E00AD4">
    <w:pPr>
      <w:keepNext/>
      <w:tabs>
        <w:tab w:val="left" w:pos="5170"/>
      </w:tabs>
      <w:spacing w:after="0" w:line="240" w:lineRule="auto"/>
      <w:ind w:left="284"/>
      <w:jc w:val="both"/>
      <w:outlineLvl w:val="4"/>
      <w:rPr>
        <w:rFonts w:ascii="Tahoma" w:eastAsia="Times New Roman" w:hAnsi="Tahoma" w:cs="Tahoma"/>
        <w:b/>
        <w:bCs/>
        <w:color w:val="999999"/>
        <w:sz w:val="16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9CA" w:rsidRDefault="006539CA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22280"/>
    <w:multiLevelType w:val="hybridMultilevel"/>
    <w:tmpl w:val="984E51F4"/>
    <w:lvl w:ilvl="0" w:tplc="B68A59EC">
      <w:start w:val="2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6F52F7"/>
    <w:multiLevelType w:val="multilevel"/>
    <w:tmpl w:val="3BEC56A0"/>
    <w:lvl w:ilvl="0">
      <w:start w:val="1"/>
      <w:numFmt w:val="decimal"/>
      <w:pStyle w:val="Titre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9736CA4"/>
    <w:multiLevelType w:val="hybridMultilevel"/>
    <w:tmpl w:val="2CF6477C"/>
    <w:lvl w:ilvl="0" w:tplc="C096B9BE">
      <w:start w:val="2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11109C"/>
    <w:multiLevelType w:val="hybridMultilevel"/>
    <w:tmpl w:val="A9E44560"/>
    <w:lvl w:ilvl="0" w:tplc="E864C7DA">
      <w:start w:val="1"/>
      <w:numFmt w:val="decimal"/>
      <w:pStyle w:val="Titre1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3C4C96"/>
    <w:multiLevelType w:val="hybridMultilevel"/>
    <w:tmpl w:val="9A0EA082"/>
    <w:lvl w:ilvl="0" w:tplc="D2661868">
      <w:start w:val="2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B3A"/>
    <w:rsid w:val="00170EF8"/>
    <w:rsid w:val="002A5564"/>
    <w:rsid w:val="00321787"/>
    <w:rsid w:val="004E6B3A"/>
    <w:rsid w:val="005A5257"/>
    <w:rsid w:val="00623FF1"/>
    <w:rsid w:val="006539CA"/>
    <w:rsid w:val="007D24CC"/>
    <w:rsid w:val="00812B42"/>
    <w:rsid w:val="00922AEA"/>
    <w:rsid w:val="0098538D"/>
    <w:rsid w:val="00A96562"/>
    <w:rsid w:val="00DF5295"/>
    <w:rsid w:val="00E00AD4"/>
    <w:rsid w:val="00E45F63"/>
    <w:rsid w:val="00E60150"/>
    <w:rsid w:val="00E7009D"/>
    <w:rsid w:val="00F1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3C8A02C-43C2-4AEC-9C0B-B97121AB0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70EF8"/>
    <w:pPr>
      <w:keepNext/>
      <w:keepLines/>
      <w:numPr>
        <w:numId w:val="4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Titre1"/>
    <w:next w:val="Titre1"/>
    <w:link w:val="Titre2Car"/>
    <w:uiPriority w:val="9"/>
    <w:unhideWhenUsed/>
    <w:qFormat/>
    <w:rsid w:val="00170EF8"/>
    <w:pPr>
      <w:numPr>
        <w:numId w:val="5"/>
      </w:numPr>
      <w:spacing w:before="40" w:line="240" w:lineRule="auto"/>
      <w:outlineLvl w:val="1"/>
    </w:pPr>
    <w:rPr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00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00AD4"/>
  </w:style>
  <w:style w:type="paragraph" w:styleId="Pieddepage">
    <w:name w:val="footer"/>
    <w:basedOn w:val="Normal"/>
    <w:link w:val="PieddepageCar"/>
    <w:uiPriority w:val="99"/>
    <w:unhideWhenUsed/>
    <w:rsid w:val="00E00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00AD4"/>
  </w:style>
  <w:style w:type="table" w:styleId="Grilledutableau">
    <w:name w:val="Table Grid"/>
    <w:basedOn w:val="TableauNormal"/>
    <w:uiPriority w:val="59"/>
    <w:rsid w:val="007D2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F5295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170EF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170E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VROUSSEL\Documents\Mod&#232;les%20Office%20personnalis&#233;s\Compte%20rendu%20r&#233;union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Compte rendu réunion</Template>
  <TotalTime>20</TotalTime>
  <Pages>1</Pages>
  <Words>161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Veronique ROUSSEL</dc:creator>
  <cp:lastModifiedBy>Veronique ROUSSEL</cp:lastModifiedBy>
  <cp:revision>1</cp:revision>
  <dcterms:created xsi:type="dcterms:W3CDTF">2018-09-24T09:33:00Z</dcterms:created>
  <dcterms:modified xsi:type="dcterms:W3CDTF">2018-09-24T09:53:00Z</dcterms:modified>
</cp:coreProperties>
</file>