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103A9D">
        <w:t>7 Janvier 2019</w:t>
      </w:r>
    </w:p>
    <w:p w:rsidR="00103A9D" w:rsidRP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Pr="00103A9D" w:rsidRDefault="00103A9D" w:rsidP="00103A9D">
      <w:pPr>
        <w:spacing w:after="0" w:line="240" w:lineRule="auto"/>
        <w:rPr>
          <w:sz w:val="20"/>
          <w:szCs w:val="20"/>
        </w:rPr>
      </w:pP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  <w:t>DIRECTION GENERALE DES FINANCES PUBLIQUES</w:t>
      </w:r>
    </w:p>
    <w:p w:rsidR="00103A9D" w:rsidRPr="00103A9D" w:rsidRDefault="00103A9D" w:rsidP="00103A9D">
      <w:pPr>
        <w:spacing w:after="0" w:line="240" w:lineRule="auto"/>
        <w:rPr>
          <w:sz w:val="20"/>
          <w:szCs w:val="20"/>
        </w:rPr>
      </w:pP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  <w:t>Pôle Evaluation des locaux professionnels</w:t>
      </w:r>
    </w:p>
    <w:p w:rsidR="00103A9D" w:rsidRPr="00103A9D" w:rsidRDefault="00103A9D" w:rsidP="00103A9D">
      <w:pPr>
        <w:spacing w:after="0" w:line="240" w:lineRule="auto"/>
        <w:rPr>
          <w:sz w:val="20"/>
          <w:szCs w:val="20"/>
        </w:rPr>
      </w:pP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  <w:t>21 Quai Jean Moulin</w:t>
      </w:r>
    </w:p>
    <w:p w:rsidR="00103A9D" w:rsidRPr="00103A9D" w:rsidRDefault="00103A9D" w:rsidP="00103A9D">
      <w:pPr>
        <w:spacing w:after="0" w:line="240" w:lineRule="auto"/>
        <w:rPr>
          <w:sz w:val="20"/>
          <w:szCs w:val="20"/>
        </w:rPr>
      </w:pP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  <w:t>BP 1002</w:t>
      </w:r>
    </w:p>
    <w:p w:rsidR="0026162E" w:rsidRDefault="00103A9D" w:rsidP="00103A9D">
      <w:pPr>
        <w:spacing w:after="0" w:line="240" w:lineRule="auto"/>
        <w:rPr>
          <w:sz w:val="20"/>
          <w:szCs w:val="20"/>
        </w:rPr>
      </w:pP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</w:r>
      <w:r w:rsidRPr="00103A9D">
        <w:rPr>
          <w:sz w:val="20"/>
          <w:szCs w:val="20"/>
        </w:rPr>
        <w:tab/>
        <w:t xml:space="preserve">76037 ROUEN CEDEX </w:t>
      </w: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Affaire suivie par Mme Monique RAGOT</w:t>
      </w: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Réf : </w:t>
      </w:r>
    </w:p>
    <w:p w:rsidR="00103A9D" w:rsidRDefault="00103A9D" w:rsidP="00103A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116 A011497 PC 001</w:t>
      </w: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Madame, </w:t>
      </w: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Nous vous prions de bien vouloir trouver ci-joint le document n° 6660-REV, </w:t>
      </w:r>
      <w:proofErr w:type="spellStart"/>
      <w:r>
        <w:rPr>
          <w:sz w:val="20"/>
          <w:szCs w:val="20"/>
        </w:rPr>
        <w:t>Cerfa</w:t>
      </w:r>
      <w:proofErr w:type="spellEnd"/>
      <w:r>
        <w:rPr>
          <w:sz w:val="20"/>
          <w:szCs w:val="20"/>
        </w:rPr>
        <w:t xml:space="preserve"> 14248*04 complété. </w:t>
      </w: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Nous restons à votre disposition pour toute précision complémentaire, </w:t>
      </w: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Nous vous prions de croire, Madame, en l’assurance de nos salutations distinguées. </w:t>
      </w: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p w:rsidR="00103A9D" w:rsidRDefault="00103A9D" w:rsidP="00103A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Véronique ROUSSEL</w:t>
      </w:r>
    </w:p>
    <w:p w:rsidR="00103A9D" w:rsidRDefault="00103A9D" w:rsidP="00103A9D">
      <w:pPr>
        <w:spacing w:after="0" w:line="240" w:lineRule="auto"/>
        <w:rPr>
          <w:sz w:val="20"/>
          <w:szCs w:val="20"/>
        </w:rPr>
      </w:pPr>
    </w:p>
    <w:sectPr w:rsidR="00103A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82" w:rsidRDefault="000B5682" w:rsidP="00710181">
      <w:pPr>
        <w:spacing w:after="0" w:line="240" w:lineRule="auto"/>
      </w:pPr>
      <w:r>
        <w:separator/>
      </w:r>
    </w:p>
  </w:endnote>
  <w:endnote w:type="continuationSeparator" w:id="0">
    <w:p w:rsidR="000B5682" w:rsidRDefault="000B5682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Pr="00514A57" w:rsidRDefault="00514A57" w:rsidP="00514A57">
    <w:pPr>
      <w:pStyle w:val="Pieddepage"/>
      <w:rPr>
        <w:b/>
        <w:sz w:val="18"/>
        <w:szCs w:val="18"/>
      </w:rPr>
    </w:pPr>
    <w:r w:rsidRPr="00514A57">
      <w:rPr>
        <w:b/>
        <w:sz w:val="18"/>
        <w:szCs w:val="18"/>
      </w:rPr>
      <w:t>ZETA SAS</w:t>
    </w:r>
  </w:p>
  <w:p w:rsidR="00514A57" w:rsidRDefault="00A350B5" w:rsidP="00514A57">
    <w:pPr>
      <w:pStyle w:val="Pieddepage"/>
      <w:rPr>
        <w:sz w:val="16"/>
        <w:szCs w:val="16"/>
      </w:rPr>
    </w:pPr>
    <w:r>
      <w:rPr>
        <w:sz w:val="16"/>
        <w:szCs w:val="16"/>
      </w:rPr>
      <w:t>67 Rue Charles Lindbergh</w:t>
    </w:r>
    <w:r w:rsidR="00514A57" w:rsidRPr="00514A57">
      <w:rPr>
        <w:sz w:val="16"/>
        <w:szCs w:val="16"/>
      </w:rPr>
      <w:t xml:space="preserve"> – BP 90 - 76250 BOOS - RCS Rouen  823 169 586  - APE : 6820B - Tel : 02 35 60 57</w:t>
    </w:r>
    <w:r w:rsidR="00514A57">
      <w:rPr>
        <w:sz w:val="16"/>
        <w:szCs w:val="16"/>
      </w:rPr>
      <w:t xml:space="preserve"> 24</w:t>
    </w:r>
  </w:p>
  <w:p w:rsidR="00710181" w:rsidRPr="00514A57" w:rsidRDefault="0026162E" w:rsidP="00514A57">
    <w:pPr>
      <w:pStyle w:val="Pieddepage"/>
      <w:jc w:val="right"/>
      <w:rPr>
        <w:sz w:val="16"/>
        <w:szCs w:val="16"/>
      </w:rPr>
    </w:pPr>
    <w:r w:rsidRPr="00514A57">
      <w:rPr>
        <w:sz w:val="16"/>
        <w:szCs w:val="16"/>
      </w:rPr>
      <w:t xml:space="preserve">Page </w:t>
    </w:r>
    <w:r w:rsidRPr="00514A57">
      <w:rPr>
        <w:b/>
        <w:bCs/>
        <w:sz w:val="16"/>
        <w:szCs w:val="16"/>
      </w:rPr>
      <w:fldChar w:fldCharType="begin"/>
    </w:r>
    <w:r w:rsidRPr="00514A57">
      <w:rPr>
        <w:b/>
        <w:bCs/>
        <w:sz w:val="16"/>
        <w:szCs w:val="16"/>
      </w:rPr>
      <w:instrText>PAGE  \* Arabic  \* MERGEFORMAT</w:instrText>
    </w:r>
    <w:r w:rsidRPr="00514A57">
      <w:rPr>
        <w:b/>
        <w:bCs/>
        <w:sz w:val="16"/>
        <w:szCs w:val="16"/>
      </w:rPr>
      <w:fldChar w:fldCharType="separate"/>
    </w:r>
    <w:r w:rsidR="00103A9D">
      <w:rPr>
        <w:b/>
        <w:bCs/>
        <w:noProof/>
        <w:sz w:val="16"/>
        <w:szCs w:val="16"/>
      </w:rPr>
      <w:t>1</w:t>
    </w:r>
    <w:r w:rsidRPr="00514A57">
      <w:rPr>
        <w:b/>
        <w:bCs/>
        <w:sz w:val="16"/>
        <w:szCs w:val="16"/>
      </w:rPr>
      <w:fldChar w:fldCharType="end"/>
    </w:r>
    <w:r w:rsidRPr="00514A57">
      <w:rPr>
        <w:sz w:val="16"/>
        <w:szCs w:val="16"/>
      </w:rPr>
      <w:t xml:space="preserve"> sur </w:t>
    </w:r>
    <w:r w:rsidRPr="00514A57">
      <w:rPr>
        <w:b/>
        <w:bCs/>
        <w:sz w:val="16"/>
        <w:szCs w:val="16"/>
      </w:rPr>
      <w:fldChar w:fldCharType="begin"/>
    </w:r>
    <w:r w:rsidRPr="00514A57">
      <w:rPr>
        <w:b/>
        <w:bCs/>
        <w:sz w:val="16"/>
        <w:szCs w:val="16"/>
      </w:rPr>
      <w:instrText>NUMPAGES  \* Arabic  \* MERGEFORMAT</w:instrText>
    </w:r>
    <w:r w:rsidRPr="00514A57">
      <w:rPr>
        <w:b/>
        <w:bCs/>
        <w:sz w:val="16"/>
        <w:szCs w:val="16"/>
      </w:rPr>
      <w:fldChar w:fldCharType="separate"/>
    </w:r>
    <w:r w:rsidR="00103A9D">
      <w:rPr>
        <w:b/>
        <w:bCs/>
        <w:noProof/>
        <w:sz w:val="16"/>
        <w:szCs w:val="16"/>
      </w:rPr>
      <w:t>1</w:t>
    </w:r>
    <w:r w:rsidRPr="00514A57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82" w:rsidRDefault="000B5682" w:rsidP="00710181">
      <w:pPr>
        <w:spacing w:after="0" w:line="240" w:lineRule="auto"/>
      </w:pPr>
      <w:r>
        <w:separator/>
      </w:r>
    </w:p>
  </w:footnote>
  <w:footnote w:type="continuationSeparator" w:id="0">
    <w:p w:rsidR="000B5682" w:rsidRDefault="000B5682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 w:rsidP="00710181">
    <w:pPr>
      <w:pStyle w:val="En-tte"/>
      <w:rPr>
        <w:b/>
      </w:rPr>
    </w:pPr>
    <w:r w:rsidRPr="00514A57">
      <w:rPr>
        <w:b/>
        <w:noProof/>
        <w:lang w:eastAsia="fr-FR"/>
      </w:rPr>
      <w:drawing>
        <wp:inline distT="0" distB="0" distL="0" distR="0">
          <wp:extent cx="944880" cy="368808"/>
          <wp:effectExtent l="0" t="0" r="7620" b="0"/>
          <wp:docPr id="1" name="Image 1" descr="U:\Pascal\ZETA\Logo Z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ascal\ZETA\Logo ZE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38" cy="37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A57" w:rsidRDefault="00514A57" w:rsidP="00710181">
    <w:pPr>
      <w:pStyle w:val="En-tte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B5"/>
    <w:rsid w:val="000B5682"/>
    <w:rsid w:val="000D4101"/>
    <w:rsid w:val="00103A9D"/>
    <w:rsid w:val="0026162E"/>
    <w:rsid w:val="00514A57"/>
    <w:rsid w:val="00573C72"/>
    <w:rsid w:val="00710181"/>
    <w:rsid w:val="00A350B5"/>
    <w:rsid w:val="00D7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C5C1500-5AF9-4D0C-8C9A-61F48456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2E"/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En tete 11-2018</Template>
  <TotalTime>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2</cp:revision>
  <dcterms:created xsi:type="dcterms:W3CDTF">2019-01-07T10:01:00Z</dcterms:created>
  <dcterms:modified xsi:type="dcterms:W3CDTF">2019-01-07T10:01:00Z</dcterms:modified>
</cp:coreProperties>
</file>